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17F2" w14:textId="0B9A81B6" w:rsidR="008B769A" w:rsidRDefault="008B769A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734197EC" w14:textId="77777777" w:rsidR="008B769A" w:rsidRDefault="0000000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Zapytanie ofertowe nr 1/2025</w:t>
      </w:r>
    </w:p>
    <w:p w14:paraId="366E1FFD" w14:textId="77777777" w:rsidR="008B769A" w:rsidRDefault="008B769A">
      <w:pPr>
        <w:pStyle w:val="Bezodstpw"/>
        <w:spacing w:line="276" w:lineRule="auto"/>
        <w:jc w:val="center"/>
      </w:pPr>
    </w:p>
    <w:p w14:paraId="39CDEC13" w14:textId="77777777" w:rsidR="008B769A" w:rsidRDefault="00000000">
      <w:pPr>
        <w:pStyle w:val="Bezodstpw"/>
        <w:spacing w:line="276" w:lineRule="auto"/>
        <w:jc w:val="both"/>
        <w:rPr>
          <w:b/>
        </w:rPr>
      </w:pPr>
      <w:r>
        <w:rPr>
          <w:b/>
        </w:rPr>
        <w:t>I. ZAMAWIAJĄCY</w:t>
      </w:r>
    </w:p>
    <w:p w14:paraId="2BE67377" w14:textId="77777777" w:rsidR="008B769A" w:rsidRDefault="00000000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Zespół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Szkolno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– Przedszkolny nr 6 w Rybniku</w:t>
      </w:r>
    </w:p>
    <w:p w14:paraId="42E8588C" w14:textId="77777777" w:rsidR="008B769A" w:rsidRDefault="00000000">
      <w:pPr>
        <w:pStyle w:val="Standard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44-251 Rybnik ul. Małachowskiego 44</w:t>
      </w:r>
    </w:p>
    <w:p w14:paraId="6699D52A" w14:textId="77777777" w:rsidR="008B769A" w:rsidRDefault="00000000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e –mail: zsp6@miastorybnik.pl</w:t>
      </w:r>
    </w:p>
    <w:p w14:paraId="36939216" w14:textId="77777777" w:rsidR="008B769A" w:rsidRDefault="00000000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32 4220511</w:t>
      </w:r>
    </w:p>
    <w:p w14:paraId="56582A10" w14:textId="77777777" w:rsidR="008B769A" w:rsidRDefault="008B769A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F527A03" w14:textId="77777777" w:rsidR="008B769A" w:rsidRDefault="00000000">
      <w:pPr>
        <w:pStyle w:val="Bezodstpw"/>
        <w:spacing w:line="276" w:lineRule="auto"/>
        <w:jc w:val="both"/>
        <w:rPr>
          <w:b/>
        </w:rPr>
      </w:pPr>
      <w:r>
        <w:rPr>
          <w:b/>
        </w:rPr>
        <w:t>II. OPIS PRZEDMIOTU ZAMÓWIENIA</w:t>
      </w:r>
    </w:p>
    <w:p w14:paraId="6A1F8287" w14:textId="77777777" w:rsidR="008B769A" w:rsidRDefault="00000000">
      <w:pPr>
        <w:pStyle w:val="Bezodstpw"/>
        <w:numPr>
          <w:ilvl w:val="0"/>
          <w:numId w:val="31"/>
        </w:numPr>
        <w:spacing w:line="276" w:lineRule="auto"/>
        <w:jc w:val="both"/>
      </w:pPr>
      <w:r>
        <w:t xml:space="preserve">Przedmiotem zamówienia jest zakup i sukcesywna dostawa pieczywa i wyrobów cukierniczych na potrzeby Zespołu </w:t>
      </w:r>
      <w:proofErr w:type="spellStart"/>
      <w:r>
        <w:t>Szkolno</w:t>
      </w:r>
      <w:proofErr w:type="spellEnd"/>
      <w:r>
        <w:t xml:space="preserve"> – Przedszkolnego nr 6 w Rybniku w okresie od 1 stycznia 2026r. do 31 grudnia 2026r.</w:t>
      </w:r>
    </w:p>
    <w:p w14:paraId="55DF7325" w14:textId="77777777" w:rsidR="008B769A" w:rsidRDefault="00000000">
      <w:pPr>
        <w:pStyle w:val="Standard"/>
        <w:numPr>
          <w:ilvl w:val="0"/>
          <w:numId w:val="3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CPV:   </w:t>
      </w:r>
    </w:p>
    <w:p w14:paraId="7851472D" w14:textId="77777777" w:rsidR="008B769A" w:rsidRDefault="00000000">
      <w:pPr>
        <w:pStyle w:val="Standard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15810000-9  pieczywo, świeże wyroby piekarskie i ciastkarskie</w:t>
      </w:r>
    </w:p>
    <w:p w14:paraId="61248966" w14:textId="77777777" w:rsidR="008B769A" w:rsidRDefault="008B769A">
      <w:pPr>
        <w:pStyle w:val="Standard"/>
        <w:rPr>
          <w:rFonts w:ascii="Calibri" w:hAnsi="Calibri"/>
          <w:bCs/>
          <w:sz w:val="22"/>
          <w:szCs w:val="22"/>
        </w:rPr>
      </w:pPr>
    </w:p>
    <w:p w14:paraId="51B7F83A" w14:textId="77777777" w:rsidR="008B769A" w:rsidRDefault="00000000">
      <w:pPr>
        <w:pStyle w:val="Standard"/>
        <w:numPr>
          <w:ilvl w:val="0"/>
          <w:numId w:val="3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Rodzaj zamówienia: dostawa.</w:t>
      </w:r>
    </w:p>
    <w:p w14:paraId="19BAB1AC" w14:textId="77777777" w:rsidR="008B769A" w:rsidRDefault="00000000">
      <w:pPr>
        <w:pStyle w:val="Standard"/>
        <w:numPr>
          <w:ilvl w:val="0"/>
          <w:numId w:val="31"/>
        </w:numPr>
      </w:pPr>
      <w:r>
        <w:rPr>
          <w:rFonts w:ascii="Calibri" w:hAnsi="Calibri"/>
          <w:sz w:val="22"/>
          <w:szCs w:val="22"/>
        </w:rPr>
        <w:t xml:space="preserve">Szczegółowy opis przedmiotu zamówienia: zakup i sukcesywna dostawa  </w:t>
      </w:r>
      <w:r>
        <w:rPr>
          <w:rFonts w:ascii="Calibri" w:hAnsi="Calibri"/>
          <w:bCs/>
          <w:sz w:val="22"/>
          <w:szCs w:val="22"/>
        </w:rPr>
        <w:t xml:space="preserve">pieczywa i  wyrobów cukierniczych  </w:t>
      </w:r>
      <w:r>
        <w:rPr>
          <w:rFonts w:ascii="Calibri" w:hAnsi="Calibri"/>
          <w:sz w:val="22"/>
          <w:szCs w:val="22"/>
        </w:rPr>
        <w:t xml:space="preserve">na potrzeby Zespołu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Przedszkolnego nr 6 w Rybniku zgodnie z formularzem asortymentowo – cenowym, który stanowi załącznik nr 1 do niniejszego zapytania.</w:t>
      </w:r>
    </w:p>
    <w:p w14:paraId="2A3EDCD7" w14:textId="77777777" w:rsidR="008B769A" w:rsidRDefault="008B769A">
      <w:pPr>
        <w:pStyle w:val="Standard"/>
        <w:rPr>
          <w:rFonts w:ascii="Calibri" w:hAnsi="Calibri"/>
          <w:sz w:val="22"/>
          <w:szCs w:val="22"/>
        </w:rPr>
      </w:pPr>
    </w:p>
    <w:p w14:paraId="48AAF747" w14:textId="77777777" w:rsidR="008B769A" w:rsidRDefault="00000000">
      <w:pPr>
        <w:pStyle w:val="Standard"/>
        <w:numPr>
          <w:ilvl w:val="0"/>
          <w:numId w:val="3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Ogólne informacje:</w:t>
      </w:r>
    </w:p>
    <w:p w14:paraId="61DD2A18" w14:textId="77777777" w:rsidR="008B769A" w:rsidRDefault="00000000">
      <w:pPr>
        <w:pStyle w:val="Standard"/>
        <w:numPr>
          <w:ilvl w:val="0"/>
          <w:numId w:val="32"/>
        </w:numPr>
      </w:pPr>
      <w:r>
        <w:rPr>
          <w:rFonts w:ascii="Calibri" w:hAnsi="Calibri" w:cs="Tahoma"/>
          <w:color w:val="000000"/>
          <w:sz w:val="22"/>
          <w:szCs w:val="22"/>
        </w:rPr>
        <w:t>dostawa odbywać się będzie wyłącznie od poniedziałku do piątku z wyłączeniem dni ustawowo wolnych od pracy oraz dni wolnych od zajęć dydaktycznych,</w:t>
      </w:r>
    </w:p>
    <w:p w14:paraId="7CA4C99C" w14:textId="77777777" w:rsidR="008B769A" w:rsidRDefault="00000000">
      <w:pPr>
        <w:pStyle w:val="Standard"/>
        <w:numPr>
          <w:ilvl w:val="0"/>
          <w:numId w:val="32"/>
        </w:num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zakup artykułów spożywczych będzie odbywała się partiami , a zamówienia na dostawy kolejnych partii artykułów Zamawiający będzie przedstawiał Wykonawcy telefonicznie lub e-mailem najpóźniej w dniu poprzedzającym dostawę. Zamówienia będą określać ilości zamawianych towarów oraz termin dostawy,</w:t>
      </w:r>
    </w:p>
    <w:p w14:paraId="58D75F48" w14:textId="77777777" w:rsidR="008B769A" w:rsidRDefault="00000000">
      <w:pPr>
        <w:pStyle w:val="Standard"/>
        <w:numPr>
          <w:ilvl w:val="0"/>
          <w:numId w:val="32"/>
        </w:num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zamówione artykuły żywnościowe  winne być dostarczone do Zamawiającego świeże i w zabezpieczonych pojemnikach,</w:t>
      </w:r>
    </w:p>
    <w:p w14:paraId="596F1F80" w14:textId="77777777" w:rsidR="008B769A" w:rsidRDefault="00000000">
      <w:pPr>
        <w:pStyle w:val="Standard"/>
        <w:numPr>
          <w:ilvl w:val="0"/>
          <w:numId w:val="32"/>
        </w:numPr>
      </w:pPr>
      <w:r>
        <w:rPr>
          <w:rFonts w:ascii="Calibri" w:hAnsi="Calibri" w:cs="Tahoma"/>
          <w:color w:val="000000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 xml:space="preserve"> przypadku otrzymania żywności o niewłaściwej jakości Zamawiający odmówi jej przyjęcia i niezwłocznie zgłosi reklamację  osobiście lub telefonicznie.</w:t>
      </w:r>
    </w:p>
    <w:p w14:paraId="1718633E" w14:textId="77777777" w:rsidR="008B769A" w:rsidRDefault="00000000">
      <w:pPr>
        <w:pStyle w:val="Standard"/>
        <w:numPr>
          <w:ilvl w:val="0"/>
          <w:numId w:val="32"/>
        </w:numPr>
      </w:pPr>
      <w:r>
        <w:rPr>
          <w:rFonts w:ascii="Calibri" w:hAnsi="Calibri"/>
          <w:bCs/>
          <w:sz w:val="22"/>
          <w:szCs w:val="22"/>
        </w:rPr>
        <w:t>Wykonawca zapewnia, że przedmiot zamówienia jest nowy, pełnowartościowy dopuszczony do użytku zgodnie z obowiązującymi przepisami oraz wolny od wad fizycznych i prawnych.</w:t>
      </w:r>
    </w:p>
    <w:p w14:paraId="1DA41106" w14:textId="77777777" w:rsidR="008B769A" w:rsidRDefault="00000000">
      <w:pPr>
        <w:pStyle w:val="Standard"/>
        <w:numPr>
          <w:ilvl w:val="0"/>
          <w:numId w:val="32"/>
        </w:numPr>
      </w:pPr>
      <w:r>
        <w:rPr>
          <w:rFonts w:ascii="Calibri" w:hAnsi="Calibri"/>
          <w:bCs/>
          <w:sz w:val="22"/>
          <w:szCs w:val="22"/>
        </w:rPr>
        <w:t>s</w:t>
      </w:r>
      <w:r>
        <w:rPr>
          <w:rFonts w:ascii="Calibri" w:hAnsi="Calibri" w:cs="Tahoma"/>
          <w:bCs/>
          <w:color w:val="000000"/>
          <w:sz w:val="22"/>
          <w:szCs w:val="22"/>
        </w:rPr>
        <w:t>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 Zamawiającego.</w:t>
      </w:r>
    </w:p>
    <w:p w14:paraId="3A2DE24E" w14:textId="77777777" w:rsidR="008B769A" w:rsidRDefault="00000000">
      <w:pPr>
        <w:pStyle w:val="Standard"/>
        <w:numPr>
          <w:ilvl w:val="0"/>
          <w:numId w:val="32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>w przypadku zakupu przez Zamawiającego większej ilości artykułów spożywczych niż wynikające z zapytania ofertowego, Wykonawca zobowiązany jest dokonać sprzedaży tego asortymentu zgodnie z postanowieniami umowy, z zastosowaniem cen jednostkowych określonych w ofercie,</w:t>
      </w:r>
    </w:p>
    <w:p w14:paraId="0D4F9CFC" w14:textId="77777777" w:rsidR="008B769A" w:rsidRDefault="00000000">
      <w:pPr>
        <w:pStyle w:val="Standard"/>
        <w:numPr>
          <w:ilvl w:val="0"/>
          <w:numId w:val="32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>Zamawiający zastrzega sobie prawo do zakupu  artykułów spożywczych niezamieszczonych w zapytaniu ofertowym, po cenach aktualnie obowiązujących u Wykonawcy,</w:t>
      </w:r>
    </w:p>
    <w:p w14:paraId="4246306F" w14:textId="77777777" w:rsidR="008B769A" w:rsidRDefault="00000000">
      <w:pPr>
        <w:pStyle w:val="Standard"/>
        <w:numPr>
          <w:ilvl w:val="0"/>
          <w:numId w:val="32"/>
        </w:numPr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lastRenderedPageBreak/>
        <w:t>określony w formularzu asortymentowo – cenowym opis przedmiotu zamówienia zawiera minimalne wymagania, co oznacza, że Wykonawca może zaoferować towar charakteryzujący się lepszymi parametrami jakościowymi,</w:t>
      </w:r>
    </w:p>
    <w:p w14:paraId="19BCF7B4" w14:textId="77777777" w:rsidR="008B769A" w:rsidRDefault="00000000">
      <w:pPr>
        <w:pStyle w:val="Standard"/>
        <w:numPr>
          <w:ilvl w:val="0"/>
          <w:numId w:val="32"/>
        </w:numPr>
      </w:pPr>
      <w:r>
        <w:rPr>
          <w:rFonts w:ascii="Calibri" w:hAnsi="Calibri" w:cs="Tahoma"/>
          <w:color w:val="000000"/>
          <w:sz w:val="22"/>
          <w:szCs w:val="22"/>
        </w:rPr>
        <w:t>Wykonawca zobowiązuje się do:</w:t>
      </w:r>
    </w:p>
    <w:p w14:paraId="01778505" w14:textId="77777777" w:rsidR="008B769A" w:rsidRDefault="00000000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ab/>
        <w:t xml:space="preserve"> a) bezpłatnego dowozu towaru wraz z rozładunkiem i wniesieniem do wskazanego miejsca</w:t>
      </w:r>
    </w:p>
    <w:p w14:paraId="6136AF03" w14:textId="77777777" w:rsidR="008B769A" w:rsidRDefault="00000000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 magazynowania w siedzibie Zamawiającego,</w:t>
      </w:r>
    </w:p>
    <w:p w14:paraId="09E4E7A7" w14:textId="77777777" w:rsidR="008B769A" w:rsidRDefault="00000000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</w:t>
      </w:r>
      <w:r>
        <w:rPr>
          <w:rFonts w:ascii="Calibri" w:hAnsi="Calibri" w:cs="Tahoma"/>
          <w:color w:val="000000"/>
          <w:sz w:val="22"/>
          <w:szCs w:val="22"/>
        </w:rPr>
        <w:tab/>
        <w:t xml:space="preserve">b) dostarczenia towaru specjalistycznym transportem własnym lub innego przewoźnika,   </w:t>
      </w:r>
    </w:p>
    <w:p w14:paraId="2D979D47" w14:textId="77777777" w:rsidR="008B769A" w:rsidRDefault="00000000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spełniającym obowiązujące wymogi sanitarne w terminie określonym w zamówieniu</w:t>
      </w:r>
    </w:p>
    <w:p w14:paraId="2C797BB2" w14:textId="77777777" w:rsidR="008B769A" w:rsidRDefault="00000000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w godzinach  6.30 – 8.00</w:t>
      </w:r>
    </w:p>
    <w:p w14:paraId="4B8B1968" w14:textId="77777777" w:rsidR="008B769A" w:rsidRDefault="00000000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ab/>
        <w:t xml:space="preserve"> c) zabezpieczenia należycie towaru na czas przewozu i ponoszenia całkowitej odpowiedzialności  </w:t>
      </w:r>
    </w:p>
    <w:p w14:paraId="325A7809" w14:textId="77777777" w:rsidR="008B769A" w:rsidRDefault="00000000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    za dostawę i jakość dostarczanego towaru,</w:t>
      </w:r>
    </w:p>
    <w:p w14:paraId="53BBAF29" w14:textId="77777777" w:rsidR="008B769A" w:rsidRDefault="00000000">
      <w:pPr>
        <w:pStyle w:val="Akapitzlist"/>
        <w:shd w:val="clear" w:color="auto" w:fill="FFFFFF"/>
        <w:spacing w:line="195" w:lineRule="atLeast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 </w:t>
      </w:r>
      <w:r>
        <w:rPr>
          <w:rFonts w:ascii="Calibri" w:hAnsi="Calibri" w:cs="Tahoma"/>
          <w:color w:val="000000"/>
          <w:sz w:val="22"/>
          <w:szCs w:val="22"/>
        </w:rPr>
        <w:tab/>
        <w:t>d) ponoszenia odpowiedzialności za braki i wady powstałe w czasie transportu wyrobów oraz</w:t>
      </w:r>
    </w:p>
    <w:p w14:paraId="623B9315" w14:textId="77777777" w:rsidR="008B769A" w:rsidRDefault="00000000">
      <w:pPr>
        <w:pStyle w:val="Akapitzlist"/>
        <w:shd w:val="clear" w:color="auto" w:fill="FFFFFF"/>
        <w:spacing w:line="195" w:lineRule="atLeast"/>
        <w:jc w:val="both"/>
      </w:pPr>
      <w:r>
        <w:rPr>
          <w:rFonts w:ascii="Calibri" w:hAnsi="Calibri" w:cs="Tahoma"/>
          <w:color w:val="000000"/>
          <w:sz w:val="22"/>
          <w:szCs w:val="22"/>
        </w:rPr>
        <w:t xml:space="preserve">      ponoszenia wynikających z tego tytułu wszelkich skutków prawnych</w:t>
      </w:r>
      <w:r>
        <w:rPr>
          <w:rFonts w:ascii="Calibri" w:hAnsi="Calibri"/>
          <w:bCs/>
          <w:sz w:val="22"/>
          <w:szCs w:val="22"/>
        </w:rPr>
        <w:t>.</w:t>
      </w:r>
    </w:p>
    <w:p w14:paraId="228668A5" w14:textId="77777777" w:rsidR="008B769A" w:rsidRDefault="008B769A">
      <w:pPr>
        <w:pStyle w:val="Akapitzlist"/>
        <w:shd w:val="clear" w:color="auto" w:fill="FFFFFF"/>
        <w:spacing w:line="195" w:lineRule="atLeast"/>
        <w:ind w:left="284"/>
        <w:jc w:val="both"/>
        <w:rPr>
          <w:rFonts w:ascii="Calibri" w:hAnsi="Calibri"/>
          <w:sz w:val="22"/>
          <w:szCs w:val="22"/>
        </w:rPr>
      </w:pPr>
    </w:p>
    <w:p w14:paraId="19693785" w14:textId="77777777" w:rsidR="008B769A" w:rsidRDefault="008B769A">
      <w:pPr>
        <w:pStyle w:val="Akapitzlist"/>
        <w:shd w:val="clear" w:color="auto" w:fill="FFFFFF"/>
        <w:spacing w:line="195" w:lineRule="atLeast"/>
        <w:ind w:left="284"/>
        <w:jc w:val="both"/>
        <w:rPr>
          <w:rFonts w:ascii="Calibri" w:hAnsi="Calibri"/>
          <w:sz w:val="22"/>
          <w:szCs w:val="22"/>
        </w:rPr>
      </w:pPr>
    </w:p>
    <w:p w14:paraId="748397EB" w14:textId="77777777" w:rsidR="008B769A" w:rsidRDefault="008B769A">
      <w:pPr>
        <w:pStyle w:val="Akapitzlist"/>
        <w:shd w:val="clear" w:color="auto" w:fill="FFFFFF"/>
        <w:spacing w:line="195" w:lineRule="atLeast"/>
        <w:ind w:left="284"/>
        <w:jc w:val="both"/>
        <w:rPr>
          <w:rFonts w:ascii="Calibri" w:hAnsi="Calibri"/>
          <w:sz w:val="22"/>
          <w:szCs w:val="22"/>
        </w:rPr>
      </w:pPr>
    </w:p>
    <w:p w14:paraId="776811D2" w14:textId="77777777" w:rsidR="008B769A" w:rsidRDefault="008B769A">
      <w:pPr>
        <w:pStyle w:val="Bezodstpw"/>
        <w:spacing w:line="276" w:lineRule="auto"/>
        <w:ind w:left="720"/>
        <w:jc w:val="both"/>
        <w:rPr>
          <w:bCs/>
        </w:rPr>
      </w:pPr>
    </w:p>
    <w:p w14:paraId="6E80A471" w14:textId="77777777" w:rsidR="008B769A" w:rsidRDefault="00000000">
      <w:pPr>
        <w:pStyle w:val="Bezodstpw"/>
        <w:spacing w:line="276" w:lineRule="auto"/>
        <w:jc w:val="both"/>
        <w:rPr>
          <w:b/>
        </w:rPr>
      </w:pPr>
      <w:r>
        <w:rPr>
          <w:b/>
        </w:rPr>
        <w:t>III.WARUNKI UDZIAŁU W POSTĘPOWANIU</w:t>
      </w:r>
    </w:p>
    <w:p w14:paraId="58316654" w14:textId="77777777" w:rsidR="008B769A" w:rsidRDefault="00000000">
      <w:pPr>
        <w:pStyle w:val="Bezodstpw"/>
        <w:numPr>
          <w:ilvl w:val="0"/>
          <w:numId w:val="33"/>
        </w:numPr>
        <w:spacing w:line="276" w:lineRule="auto"/>
        <w:jc w:val="both"/>
      </w:pPr>
      <w:r>
        <w:t>Zdolność do występowania w obrocie gospodarczym.  O udzielenie zamówienia publicznego mogą ubiegać się wykonawcy , którzy spełniają warunki dotyczące posiadania zdolności do występowania w obrocie gospodarczym. Zamawiający nie określa warunku w tym zakresie.</w:t>
      </w:r>
    </w:p>
    <w:p w14:paraId="7A2F9847" w14:textId="77777777" w:rsidR="008B769A" w:rsidRDefault="00000000">
      <w:pPr>
        <w:pStyle w:val="Bezodstpw"/>
        <w:numPr>
          <w:ilvl w:val="0"/>
          <w:numId w:val="33"/>
        </w:numPr>
        <w:spacing w:line="276" w:lineRule="auto"/>
        <w:jc w:val="both"/>
      </w:pPr>
      <w:r>
        <w:t>Sytuacja ekonomiczna lub finansowa. O udzielenie zamówienia publicznego mogą ubiegać się wykonawcy, którzy spełniają warunki dotyczące sytuacji ekonomicznej lub finansowej. Zamawiający nie określa warunku w tym zakresie.</w:t>
      </w:r>
    </w:p>
    <w:p w14:paraId="0EF1CDFD" w14:textId="77777777" w:rsidR="008B769A" w:rsidRDefault="00000000">
      <w:pPr>
        <w:pStyle w:val="Bezodstpw"/>
        <w:numPr>
          <w:ilvl w:val="0"/>
          <w:numId w:val="33"/>
        </w:numPr>
        <w:spacing w:line="276" w:lineRule="auto"/>
        <w:jc w:val="both"/>
      </w:pPr>
      <w:r>
        <w:t>Zdolność techniczna lub zawodowa.  O udzielenie zamówienia publicznego mogą ubiegać się wykonawcy, którzy spełniają warunki dotyczące zdolności technicznej lub zawodowej. Zamawiający nie określa warunku w tym zakresie.</w:t>
      </w:r>
    </w:p>
    <w:p w14:paraId="6D780F7D" w14:textId="77777777" w:rsidR="008B769A" w:rsidRDefault="00000000">
      <w:pPr>
        <w:pStyle w:val="Bezodstpw"/>
        <w:numPr>
          <w:ilvl w:val="0"/>
          <w:numId w:val="33"/>
        </w:numPr>
        <w:spacing w:line="276" w:lineRule="auto"/>
        <w:jc w:val="both"/>
      </w:pPr>
      <w:r>
        <w:t>Uprawnienia do prowadzenia określonej działalności gospodarczej lub zawodowej, o ile wynika to z odrębnych przepisów.  O udzielenie zamówienia publicznego mogą ubiegać się wykonawcy, którzy spełniają warunki dotyczące posiadania uprawnień do prowadzenia określonej działalności  gospodarczej lub zawodowej, o ile wynika to z odrębnych przepisów. Zamawiający nie określa warunku w tym zakresie.</w:t>
      </w:r>
    </w:p>
    <w:p w14:paraId="31F73189" w14:textId="77777777" w:rsidR="008B769A" w:rsidRDefault="008B769A">
      <w:pPr>
        <w:pStyle w:val="Bezodstpw"/>
        <w:spacing w:line="276" w:lineRule="auto"/>
        <w:jc w:val="both"/>
      </w:pPr>
    </w:p>
    <w:p w14:paraId="733429CF" w14:textId="77777777" w:rsidR="008B769A" w:rsidRDefault="00000000">
      <w:pPr>
        <w:pStyle w:val="Bezodstpw"/>
        <w:spacing w:line="276" w:lineRule="auto"/>
        <w:jc w:val="both"/>
      </w:pPr>
      <w:r>
        <w:rPr>
          <w:b/>
          <w:bCs/>
        </w:rPr>
        <w:t>IV WARUNKI I T</w:t>
      </w:r>
      <w:r>
        <w:rPr>
          <w:b/>
        </w:rPr>
        <w:t>ERMIN REALIZACJI  ZAMÓWIENIA</w:t>
      </w:r>
    </w:p>
    <w:p w14:paraId="3334F09F" w14:textId="77777777" w:rsidR="008B769A" w:rsidRDefault="00000000">
      <w:pPr>
        <w:pStyle w:val="Bezodstpw"/>
        <w:numPr>
          <w:ilvl w:val="0"/>
          <w:numId w:val="34"/>
        </w:numPr>
        <w:spacing w:line="276" w:lineRule="auto"/>
        <w:jc w:val="both"/>
      </w:pPr>
      <w:r>
        <w:t>Wykonawca, któremu zostanie udzielone zamówienie, zobowiązany jest do podpisania umowy w miejscu i czasie wskazanym przez Zamawiającego.</w:t>
      </w:r>
    </w:p>
    <w:p w14:paraId="10FFD882" w14:textId="77777777" w:rsidR="008B769A" w:rsidRDefault="00000000">
      <w:pPr>
        <w:pStyle w:val="Bezodstpw"/>
        <w:numPr>
          <w:ilvl w:val="0"/>
          <w:numId w:val="34"/>
        </w:numPr>
        <w:spacing w:line="276" w:lineRule="auto"/>
        <w:jc w:val="both"/>
      </w:pPr>
      <w:r>
        <w:t>Termin wykonania przedmiotu zamówienia: od 1 stycznia 2026 roku do 31 grudnia 2026 roku.</w:t>
      </w:r>
    </w:p>
    <w:p w14:paraId="4221B769" w14:textId="77777777" w:rsidR="008B769A" w:rsidRDefault="00000000">
      <w:pPr>
        <w:pStyle w:val="Bezodstpw"/>
        <w:numPr>
          <w:ilvl w:val="0"/>
          <w:numId w:val="34"/>
        </w:numPr>
        <w:spacing w:line="276" w:lineRule="auto"/>
        <w:jc w:val="both"/>
      </w:pPr>
      <w:r>
        <w:t>Zamawiający nie będzie udzielać zaliczek na realizację zamówienia.</w:t>
      </w:r>
    </w:p>
    <w:p w14:paraId="22861C3A" w14:textId="77777777" w:rsidR="008B769A" w:rsidRDefault="00000000">
      <w:pPr>
        <w:pStyle w:val="Bezodstpw"/>
        <w:numPr>
          <w:ilvl w:val="0"/>
          <w:numId w:val="34"/>
        </w:numPr>
        <w:spacing w:line="276" w:lineRule="auto"/>
        <w:jc w:val="both"/>
      </w:pPr>
      <w:r>
        <w:t>Wszelkie rozliczenia związane z realizacją zamówienia, którego dotyczy niniejsze zamówienie, dokonywane będą w PLN.</w:t>
      </w:r>
    </w:p>
    <w:p w14:paraId="0DF591D3" w14:textId="77777777" w:rsidR="008B769A" w:rsidRDefault="00000000">
      <w:pPr>
        <w:pStyle w:val="Bezodstpw"/>
        <w:numPr>
          <w:ilvl w:val="0"/>
          <w:numId w:val="34"/>
        </w:numPr>
        <w:spacing w:line="276" w:lineRule="auto"/>
        <w:jc w:val="both"/>
      </w:pPr>
      <w:r>
        <w:lastRenderedPageBreak/>
        <w:t>Termin płatności ustala się na 14 dzień od daty otrzymania przez Zamawiającego prawidłowo wystawionej faktury.</w:t>
      </w:r>
    </w:p>
    <w:p w14:paraId="20E7FA56" w14:textId="77777777" w:rsidR="008B769A" w:rsidRDefault="008B769A">
      <w:pPr>
        <w:pStyle w:val="Bezodstpw"/>
        <w:spacing w:line="276" w:lineRule="auto"/>
        <w:jc w:val="both"/>
      </w:pPr>
    </w:p>
    <w:p w14:paraId="7E7B6EEF" w14:textId="77777777" w:rsidR="008B769A" w:rsidRDefault="008B769A">
      <w:pPr>
        <w:pStyle w:val="Bezodstpw"/>
        <w:spacing w:line="276" w:lineRule="auto"/>
        <w:jc w:val="both"/>
      </w:pPr>
    </w:p>
    <w:p w14:paraId="605BC1C8" w14:textId="77777777" w:rsidR="008B769A" w:rsidRDefault="00000000">
      <w:pPr>
        <w:pStyle w:val="Bezodstpw"/>
        <w:spacing w:line="276" w:lineRule="auto"/>
        <w:jc w:val="both"/>
        <w:rPr>
          <w:b/>
        </w:rPr>
      </w:pPr>
      <w:r>
        <w:rPr>
          <w:b/>
        </w:rPr>
        <w:t>V. OPIS SPOSOBU PRZYGOTOWANIA OFERTY</w:t>
      </w:r>
    </w:p>
    <w:p w14:paraId="3B25F258" w14:textId="77777777" w:rsidR="008B769A" w:rsidRDefault="00000000">
      <w:pPr>
        <w:pStyle w:val="Bezodstpw"/>
        <w:numPr>
          <w:ilvl w:val="0"/>
          <w:numId w:val="35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Wykonawca powinien przygotować ofertę, która składa się z trzech elementów:</w:t>
      </w:r>
    </w:p>
    <w:p w14:paraId="39CEE7E5" w14:textId="77777777" w:rsidR="008B769A" w:rsidRDefault="00000000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1) formularza asortymentowo – cenowego, który stanowi załącznik nr 1 do niniejszego zapytania,</w:t>
      </w:r>
    </w:p>
    <w:p w14:paraId="51A3126F" w14:textId="77777777" w:rsidR="008B769A" w:rsidRDefault="00000000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2) formularza ofertowego, który stanowi załącznik nr 2 do niniejszego zapytania,</w:t>
      </w:r>
    </w:p>
    <w:p w14:paraId="780708C8" w14:textId="77777777" w:rsidR="008B769A" w:rsidRDefault="00000000">
      <w:pPr>
        <w:pStyle w:val="Bezodstpw"/>
        <w:spacing w:line="276" w:lineRule="auto"/>
        <w:jc w:val="both"/>
        <w:rPr>
          <w:rFonts w:cs="Calibri"/>
        </w:rPr>
      </w:pPr>
      <w:r>
        <w:rPr>
          <w:rFonts w:cs="Calibri"/>
        </w:rPr>
        <w:t>3) oświadczenia o spełnianiu  warunków udziału w postępowaniu o udzielenie zamówienia publicznego oraz o niepodleganiu wykluczeniu z postępowania, który stanowi załącznik nr 3 do niniejszego zapytania.</w:t>
      </w:r>
    </w:p>
    <w:p w14:paraId="40E8E667" w14:textId="77777777" w:rsidR="008B769A" w:rsidRDefault="00000000">
      <w:pPr>
        <w:pStyle w:val="Bezodstpw"/>
        <w:numPr>
          <w:ilvl w:val="0"/>
          <w:numId w:val="35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Wszystkie elementy formularza asortymentowo – cenowego, formularza ofertowego oraz oświadczenia muszą zostać w sposób czytelny wypełnione. Oferta powinna być opatrzona pieczątką firmową, posiadać datę sporządzenia oraz podpisana czytelnie przez wykonawcę.</w:t>
      </w:r>
    </w:p>
    <w:p w14:paraId="41DBE019" w14:textId="77777777" w:rsidR="008B769A" w:rsidRDefault="008B769A">
      <w:pPr>
        <w:pStyle w:val="Bezodstpw"/>
        <w:spacing w:line="276" w:lineRule="auto"/>
        <w:jc w:val="both"/>
        <w:rPr>
          <w:rFonts w:cs="Calibri"/>
        </w:rPr>
      </w:pPr>
    </w:p>
    <w:p w14:paraId="2B310164" w14:textId="77777777" w:rsidR="008B769A" w:rsidRDefault="00000000">
      <w:pPr>
        <w:pStyle w:val="Bezodstpw"/>
        <w:spacing w:line="276" w:lineRule="auto"/>
        <w:jc w:val="both"/>
        <w:rPr>
          <w:b/>
        </w:rPr>
      </w:pPr>
      <w:r>
        <w:rPr>
          <w:b/>
        </w:rPr>
        <w:t>VI.  MIEJSCE ORAZ TERMIN SKŁADANIA OFERT</w:t>
      </w:r>
    </w:p>
    <w:p w14:paraId="120F18CC" w14:textId="77777777" w:rsidR="008B769A" w:rsidRDefault="00000000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Oferta powinna być złożona u Zamawiającego do dnia 02.12.2025 roku do godziny 12.00</w:t>
      </w:r>
    </w:p>
    <w:p w14:paraId="6836F7D0" w14:textId="77777777" w:rsidR="008B769A" w:rsidRDefault="00000000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Zapytanie ofertowe zamieszczono na stronie: zsp6.bip.edukacja.rybnik.eu</w:t>
      </w:r>
    </w:p>
    <w:p w14:paraId="1FCDDF20" w14:textId="77777777" w:rsidR="008B769A" w:rsidRDefault="008B769A">
      <w:pPr>
        <w:pStyle w:val="Standard"/>
        <w:spacing w:line="276" w:lineRule="auto"/>
        <w:rPr>
          <w:rFonts w:ascii="Calibri" w:hAnsi="Calibri"/>
          <w:sz w:val="22"/>
          <w:szCs w:val="22"/>
        </w:rPr>
      </w:pPr>
    </w:p>
    <w:p w14:paraId="37F58C11" w14:textId="77777777" w:rsidR="008B769A" w:rsidRDefault="00000000">
      <w:pPr>
        <w:pStyle w:val="Standard"/>
        <w:spacing w:line="276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Ofertę należy złożyć:</w:t>
      </w:r>
    </w:p>
    <w:p w14:paraId="620B3FEA" w14:textId="77777777" w:rsidR="008B769A" w:rsidRDefault="00000000">
      <w:pPr>
        <w:pStyle w:val="Standard"/>
        <w:numPr>
          <w:ilvl w:val="0"/>
          <w:numId w:val="36"/>
        </w:numPr>
        <w:spacing w:line="276" w:lineRule="auto"/>
      </w:pPr>
      <w:r>
        <w:rPr>
          <w:rFonts w:ascii="Calibri" w:hAnsi="Calibri"/>
          <w:sz w:val="22"/>
          <w:szCs w:val="22"/>
        </w:rPr>
        <w:t xml:space="preserve">osobiście – w siedzibie Zamawiającego </w:t>
      </w:r>
      <w:r>
        <w:rPr>
          <w:rFonts w:ascii="Calibri" w:eastAsia="Calibri" w:hAnsi="Calibri"/>
          <w:sz w:val="22"/>
          <w:szCs w:val="22"/>
          <w:lang w:eastAsia="en-US"/>
        </w:rPr>
        <w:t xml:space="preserve"> od poniedziałku do piątku </w:t>
      </w:r>
      <w:r>
        <w:rPr>
          <w:rFonts w:ascii="Calibri" w:hAnsi="Calibri"/>
          <w:sz w:val="22"/>
          <w:szCs w:val="22"/>
        </w:rPr>
        <w:t xml:space="preserve">w godzinach 7:30 – 15:30 </w:t>
      </w:r>
    </w:p>
    <w:p w14:paraId="649FE8BF" w14:textId="77777777" w:rsidR="008B769A" w:rsidRDefault="00000000">
      <w:pPr>
        <w:pStyle w:val="Standard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Ofertę złożoną osobiście lub za pośrednictwem poczty należy opakować w jednej zamkniętej</w:t>
      </w:r>
    </w:p>
    <w:p w14:paraId="65B0C113" w14:textId="77777777" w:rsidR="008B769A" w:rsidRDefault="00000000">
      <w:pPr>
        <w:pStyle w:val="Standard"/>
        <w:spacing w:line="276" w:lineRule="auto"/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kopercie z dopiskiem </w:t>
      </w:r>
      <w:r>
        <w:rPr>
          <w:rFonts w:ascii="Calibri" w:eastAsia="Calibri" w:hAnsi="Calibri"/>
          <w:b/>
          <w:sz w:val="22"/>
          <w:szCs w:val="22"/>
          <w:lang w:eastAsia="en-US"/>
        </w:rPr>
        <w:t>„Oferta na  dostawę pieczywa i wyrobów cukierniczych   na</w:t>
      </w:r>
    </w:p>
    <w:p w14:paraId="48EBE000" w14:textId="77777777" w:rsidR="008B769A" w:rsidRDefault="00000000">
      <w:pPr>
        <w:pStyle w:val="Standard"/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potrzeby Zespołu 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Szkolno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– Przedszkolnego nr 6 w Rybniku”</w:t>
      </w:r>
    </w:p>
    <w:p w14:paraId="1BFD41A2" w14:textId="77777777" w:rsidR="008B769A" w:rsidRDefault="00000000">
      <w:pPr>
        <w:pStyle w:val="Standard"/>
        <w:spacing w:line="276" w:lineRule="auto"/>
        <w:ind w:left="720"/>
      </w:pPr>
      <w:r>
        <w:rPr>
          <w:rFonts w:ascii="Calibri" w:hAnsi="Calibri"/>
          <w:sz w:val="22"/>
          <w:szCs w:val="22"/>
        </w:rPr>
        <w:t>LUB</w:t>
      </w:r>
    </w:p>
    <w:p w14:paraId="5DCBB153" w14:textId="77777777" w:rsidR="008B769A" w:rsidRDefault="00000000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pocztą na adres Zamawiającego</w:t>
      </w:r>
    </w:p>
    <w:p w14:paraId="6A5EB64F" w14:textId="77777777" w:rsidR="008B769A" w:rsidRDefault="00000000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Zespół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Przedszkolny nr 6 w Rybniku</w:t>
      </w:r>
    </w:p>
    <w:p w14:paraId="4E84E9E3" w14:textId="77777777" w:rsidR="008B769A" w:rsidRDefault="00000000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Małachowskiego 44</w:t>
      </w:r>
      <w:r>
        <w:rPr>
          <w:rFonts w:ascii="Calibri" w:hAnsi="Calibri"/>
          <w:sz w:val="22"/>
          <w:szCs w:val="22"/>
        </w:rPr>
        <w:tab/>
      </w:r>
    </w:p>
    <w:p w14:paraId="5C0D8699" w14:textId="77777777" w:rsidR="008B769A" w:rsidRDefault="00000000">
      <w:pPr>
        <w:pStyle w:val="Standard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44-251 Rybnik</w:t>
      </w:r>
    </w:p>
    <w:p w14:paraId="0DF19352" w14:textId="77777777" w:rsidR="008B769A" w:rsidRDefault="00000000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ab/>
        <w:t>LUB</w:t>
      </w:r>
    </w:p>
    <w:p w14:paraId="07AD6E4F" w14:textId="77777777" w:rsidR="008B769A" w:rsidRDefault="00000000">
      <w:pPr>
        <w:pStyle w:val="Standard"/>
        <w:spacing w:line="276" w:lineRule="auto"/>
        <w:ind w:firstLine="360"/>
      </w:pPr>
      <w:r>
        <w:rPr>
          <w:rFonts w:ascii="Calibri" w:eastAsia="Calibri" w:hAnsi="Calibri"/>
          <w:sz w:val="22"/>
          <w:szCs w:val="22"/>
          <w:lang w:eastAsia="en-US"/>
        </w:rPr>
        <w:t>3)elektronicznie na adres: zsp6@miastorybnik.pl</w:t>
      </w:r>
    </w:p>
    <w:p w14:paraId="236D850C" w14:textId="77777777" w:rsidR="008B769A" w:rsidRDefault="008B769A">
      <w:pPr>
        <w:pStyle w:val="Standard"/>
        <w:spacing w:line="276" w:lineRule="auto"/>
        <w:ind w:firstLine="360"/>
      </w:pPr>
    </w:p>
    <w:p w14:paraId="3B95E79D" w14:textId="77777777" w:rsidR="008B769A" w:rsidRDefault="00000000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Oferty złożone po terminie nie będą rozpatrywane.</w:t>
      </w:r>
    </w:p>
    <w:p w14:paraId="00E34C1A" w14:textId="77777777" w:rsidR="008B769A" w:rsidRDefault="00000000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 może przed upływem terminu składania ofert zmienić lub wycofać swoją ofertę.</w:t>
      </w:r>
    </w:p>
    <w:p w14:paraId="2AEB41A9" w14:textId="77777777" w:rsidR="008B769A" w:rsidRDefault="00000000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toku badania i oceny ofert Zamawiający może żądać od oferentów wyjaśnień dotyczących treści złożonych ofert.</w:t>
      </w:r>
    </w:p>
    <w:p w14:paraId="1E42BD6D" w14:textId="77777777" w:rsidR="008B769A" w:rsidRDefault="008B769A">
      <w:pPr>
        <w:pStyle w:val="Bezodstpw"/>
        <w:spacing w:line="276" w:lineRule="auto"/>
        <w:ind w:left="284"/>
        <w:jc w:val="both"/>
      </w:pPr>
    </w:p>
    <w:p w14:paraId="0169B317" w14:textId="77777777" w:rsidR="008B769A" w:rsidRDefault="008B769A">
      <w:pPr>
        <w:pStyle w:val="Bezodstpw"/>
        <w:spacing w:line="276" w:lineRule="auto"/>
        <w:jc w:val="both"/>
        <w:rPr>
          <w:b/>
        </w:rPr>
      </w:pPr>
    </w:p>
    <w:p w14:paraId="4F0822D4" w14:textId="77777777" w:rsidR="008B769A" w:rsidRDefault="00000000">
      <w:pPr>
        <w:pStyle w:val="Bezodstpw"/>
        <w:spacing w:line="276" w:lineRule="auto"/>
        <w:jc w:val="both"/>
        <w:rPr>
          <w:b/>
        </w:rPr>
      </w:pPr>
      <w:r>
        <w:rPr>
          <w:b/>
        </w:rPr>
        <w:lastRenderedPageBreak/>
        <w:t>VII. INFORMACJE DOTYCZĄCE WYBORU NAJKORZYSTNIEJSZEJ OFERTY</w:t>
      </w:r>
    </w:p>
    <w:p w14:paraId="062CFA52" w14:textId="77777777" w:rsidR="008B769A" w:rsidRDefault="00000000">
      <w:pPr>
        <w:pStyle w:val="Bezodstpw"/>
        <w:spacing w:line="276" w:lineRule="auto"/>
        <w:jc w:val="both"/>
      </w:pPr>
      <w:r>
        <w:t xml:space="preserve">      1.  Zamawiający dokona oceny ważnych ofert na podstawie następujących kryteriów:</w:t>
      </w:r>
    </w:p>
    <w:p w14:paraId="068BD437" w14:textId="77777777" w:rsidR="008B769A" w:rsidRDefault="00000000">
      <w:pPr>
        <w:pStyle w:val="Bezodstpw"/>
        <w:spacing w:line="276" w:lineRule="auto"/>
        <w:jc w:val="both"/>
      </w:pPr>
      <w:r>
        <w:tab/>
        <w:t>1) - Cena 100%</w:t>
      </w:r>
    </w:p>
    <w:p w14:paraId="3D58ECD7" w14:textId="77777777" w:rsidR="008B769A" w:rsidRDefault="00000000">
      <w:pPr>
        <w:pStyle w:val="Bezodstpw"/>
        <w:spacing w:line="276" w:lineRule="auto"/>
        <w:jc w:val="both"/>
      </w:pPr>
      <w:r>
        <w:t xml:space="preserve">      2. Wyniki i wybór najkorzystniejszej oferty zostanie ogłoszony do dnia 09.12.2025 roku</w:t>
      </w:r>
    </w:p>
    <w:p w14:paraId="1782CA0D" w14:textId="77777777" w:rsidR="008B769A" w:rsidRDefault="00000000">
      <w:pPr>
        <w:pStyle w:val="Bezodstpw"/>
        <w:spacing w:line="276" w:lineRule="auto"/>
        <w:jc w:val="both"/>
      </w:pPr>
      <w:r>
        <w:t xml:space="preserve">            na stronie internetowej pod adresem zsp6.bip.edukacja.rybnik.eu</w:t>
      </w:r>
    </w:p>
    <w:p w14:paraId="0F8E1550" w14:textId="77777777" w:rsidR="008B769A" w:rsidRDefault="008B769A">
      <w:pPr>
        <w:pStyle w:val="Default"/>
        <w:rPr>
          <w:b/>
          <w:bCs/>
        </w:rPr>
      </w:pPr>
    </w:p>
    <w:p w14:paraId="58D46791" w14:textId="77777777" w:rsidR="008B769A" w:rsidRDefault="00000000">
      <w:pPr>
        <w:pStyle w:val="Default"/>
        <w:rPr>
          <w:b/>
          <w:bCs/>
        </w:rPr>
      </w:pPr>
      <w:r>
        <w:rPr>
          <w:b/>
          <w:bCs/>
        </w:rPr>
        <w:t>VIII . INFORMACJA DOTYCZĄCA PRZETWARZANIA DANYCH OSOBOWYCH I PRZYSŁUGUJĄCYCH</w:t>
      </w:r>
    </w:p>
    <w:p w14:paraId="679606C8" w14:textId="77777777" w:rsidR="008B769A" w:rsidRDefault="00000000">
      <w:pPr>
        <w:pStyle w:val="Default"/>
        <w:rPr>
          <w:b/>
          <w:bCs/>
        </w:rPr>
      </w:pPr>
      <w:r>
        <w:rPr>
          <w:b/>
          <w:bCs/>
        </w:rPr>
        <w:t xml:space="preserve">          Z TEGO  TYTUŁU PRAWACH</w:t>
      </w:r>
    </w:p>
    <w:p w14:paraId="018F1016" w14:textId="77777777" w:rsidR="008B769A" w:rsidRDefault="00000000">
      <w:pPr>
        <w:pStyle w:val="Default"/>
        <w:numPr>
          <w:ilvl w:val="0"/>
          <w:numId w:val="37"/>
        </w:numPr>
      </w:pPr>
      <w:r>
        <w:t xml:space="preserve">Administratorem  danych osobowych jest  Zespół </w:t>
      </w:r>
      <w:proofErr w:type="spellStart"/>
      <w:r>
        <w:t>Szkolno</w:t>
      </w:r>
      <w:proofErr w:type="spellEnd"/>
      <w:r>
        <w:t xml:space="preserve"> – Przedszkolny nr 6 w Rybniku, ul. Małachowskiego 44, 44-251 Rybnik</w:t>
      </w:r>
    </w:p>
    <w:p w14:paraId="6868BEE8" w14:textId="77777777" w:rsidR="008B769A" w:rsidRDefault="00000000">
      <w:pPr>
        <w:pStyle w:val="Default"/>
        <w:numPr>
          <w:ilvl w:val="0"/>
          <w:numId w:val="37"/>
        </w:numPr>
      </w:pPr>
      <w:r>
        <w:t xml:space="preserve"> Inspektor ochrony danych osobowych, z którym można się skontaktować listownie na adres : jest  Zespół </w:t>
      </w:r>
      <w:proofErr w:type="spellStart"/>
      <w:r>
        <w:t>Szkolno</w:t>
      </w:r>
      <w:proofErr w:type="spellEnd"/>
      <w:r>
        <w:t xml:space="preserve"> – Przedszkolny nr 6 w Rybniku, ul. Małachowskiego 44, 44-251 Rybnik lub  pocztą elektroniczną, na adres: </w:t>
      </w:r>
      <w:hyperlink r:id="rId7" w:history="1">
        <w:r>
          <w:t>zsp6@miastorybnik.pl</w:t>
        </w:r>
      </w:hyperlink>
      <w:r>
        <w:t xml:space="preserve"> w każdej sprawie dotyczącej przetwarzania danych osobowych.</w:t>
      </w:r>
    </w:p>
    <w:p w14:paraId="1570BCDA" w14:textId="77777777" w:rsidR="008B769A" w:rsidRDefault="00000000">
      <w:pPr>
        <w:pStyle w:val="Default"/>
        <w:numPr>
          <w:ilvl w:val="0"/>
          <w:numId w:val="37"/>
        </w:numPr>
      </w:pPr>
      <w:r>
        <w:t>Dane osobowe przetwarzane są w celu udzielenia zamówienia publicznego, co jest zgodne z art. 6 ust.1 lit. c) oraz e) rozporządzenia Parlamentu Europejskiego i Rady (UE) 2016/679 z dnia 27 kwietnia 2016 roku w sprawie ochrony osób fizycznych w związku z przetworzeniem danych osobowych i w sprawie swobodnego przepływu takich danych oraz uchylenia dyrektywy 95/46/WE ( ogólne rozporządzenie o ochronie danych). Podanie danych osobowych jest obowiązkowe. Ich brak uniemożliwi udział w postępowaniu o udzielenie zamówienia publicznego.</w:t>
      </w:r>
    </w:p>
    <w:p w14:paraId="2109ABB9" w14:textId="77777777" w:rsidR="008B769A" w:rsidRDefault="00000000">
      <w:pPr>
        <w:pStyle w:val="Default"/>
        <w:numPr>
          <w:ilvl w:val="0"/>
          <w:numId w:val="37"/>
        </w:numPr>
      </w:pPr>
      <w:r>
        <w:t>Dane osobowe nie będą podlegały profilowaniu, tj. zautomatyzowanemu procesowi prowadzącemu do wnioskowania o posiadaniu przez konkretną osobę fizyczną określonych cech.</w:t>
      </w:r>
    </w:p>
    <w:p w14:paraId="0B0D9859" w14:textId="77777777" w:rsidR="008B769A" w:rsidRDefault="00000000">
      <w:pPr>
        <w:pStyle w:val="Default"/>
        <w:numPr>
          <w:ilvl w:val="0"/>
          <w:numId w:val="37"/>
        </w:numPr>
      </w:pPr>
      <w:r>
        <w:t>Osobie, której dane osobowe dotyczą, przysługuje:</w:t>
      </w:r>
    </w:p>
    <w:p w14:paraId="239A5464" w14:textId="77777777" w:rsidR="008B769A" w:rsidRDefault="00000000">
      <w:pPr>
        <w:pStyle w:val="Default"/>
        <w:numPr>
          <w:ilvl w:val="0"/>
          <w:numId w:val="38"/>
        </w:numPr>
      </w:pPr>
      <w:r>
        <w:t>prawo dostępu do swoich danych osobowych oraz otrzymania ich kopii</w:t>
      </w:r>
    </w:p>
    <w:p w14:paraId="72A453CC" w14:textId="77777777" w:rsidR="008B769A" w:rsidRDefault="00000000">
      <w:pPr>
        <w:pStyle w:val="Default"/>
        <w:numPr>
          <w:ilvl w:val="0"/>
          <w:numId w:val="38"/>
        </w:numPr>
      </w:pPr>
      <w:r>
        <w:t>prawo sprostowania (poprawiania) swoich danych osobowych (skorzystanie z prawa sprostowania nie może skutkować zmianą wyniku postępowania o udzielenie zamówienia publicznego ani zmianą postanowień umowy),</w:t>
      </w:r>
    </w:p>
    <w:p w14:paraId="252FA04A" w14:textId="77777777" w:rsidR="008B769A" w:rsidRDefault="00000000">
      <w:pPr>
        <w:pStyle w:val="Default"/>
        <w:numPr>
          <w:ilvl w:val="0"/>
          <w:numId w:val="38"/>
        </w:numPr>
      </w:pPr>
      <w:r>
        <w:t>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14:paraId="2F24EF01" w14:textId="77777777" w:rsidR="008B769A" w:rsidRDefault="00000000">
      <w:pPr>
        <w:pStyle w:val="Default"/>
        <w:numPr>
          <w:ilvl w:val="0"/>
          <w:numId w:val="38"/>
        </w:numPr>
      </w:pPr>
      <w:r>
        <w:t>prawo wzniesienia skargi do Prezesa Urzędu Ochrony Danych Osobowych.</w:t>
      </w:r>
    </w:p>
    <w:p w14:paraId="36F1D514" w14:textId="77777777" w:rsidR="008B769A" w:rsidRDefault="00000000">
      <w:pPr>
        <w:pStyle w:val="Default"/>
        <w:numPr>
          <w:ilvl w:val="0"/>
          <w:numId w:val="37"/>
        </w:numPr>
      </w:pPr>
      <w:r>
        <w:t>Osobie, której dane osobowe dotyczą, nie przysługuje:</w:t>
      </w:r>
    </w:p>
    <w:p w14:paraId="76882054" w14:textId="77777777" w:rsidR="008B769A" w:rsidRDefault="00000000">
      <w:pPr>
        <w:pStyle w:val="Default"/>
        <w:numPr>
          <w:ilvl w:val="0"/>
          <w:numId w:val="39"/>
        </w:numPr>
      </w:pPr>
      <w:r>
        <w:t>prawo usunięcia swoich danych osobowych,</w:t>
      </w:r>
    </w:p>
    <w:p w14:paraId="5F4D1BF8" w14:textId="77777777" w:rsidR="008B769A" w:rsidRDefault="00000000">
      <w:pPr>
        <w:pStyle w:val="Default"/>
        <w:numPr>
          <w:ilvl w:val="0"/>
          <w:numId w:val="39"/>
        </w:numPr>
      </w:pPr>
      <w:r>
        <w:t>prawo przenoszenia swoich danych osobowych,</w:t>
      </w:r>
    </w:p>
    <w:p w14:paraId="2C36D0D6" w14:textId="77777777" w:rsidR="008B769A" w:rsidRDefault="00000000">
      <w:pPr>
        <w:pStyle w:val="Default"/>
        <w:numPr>
          <w:ilvl w:val="0"/>
          <w:numId w:val="39"/>
        </w:numPr>
      </w:pPr>
      <w:r>
        <w:t>prawo sprzeciwu, wobec przetwarzania swoich danych osobowych.</w:t>
      </w:r>
    </w:p>
    <w:p w14:paraId="4DF6701E" w14:textId="77777777" w:rsidR="008B769A" w:rsidRDefault="00000000">
      <w:pPr>
        <w:pStyle w:val="Default"/>
        <w:numPr>
          <w:ilvl w:val="0"/>
          <w:numId w:val="37"/>
        </w:numPr>
      </w:pPr>
      <w:r>
        <w:lastRenderedPageBreak/>
        <w:t>Odbiorcami danych osobowych mogą być inne osoby lub podmioty, którym, zgodnie z przepisami ustawy o dostępie do informacji publicznej, zostanie udostępniona dokumentacja postępowania.</w:t>
      </w:r>
    </w:p>
    <w:p w14:paraId="02380897" w14:textId="77777777" w:rsidR="008B769A" w:rsidRDefault="00000000">
      <w:pPr>
        <w:pStyle w:val="Default"/>
        <w:numPr>
          <w:ilvl w:val="0"/>
          <w:numId w:val="37"/>
        </w:numPr>
      </w:pPr>
      <w:r>
        <w:t>Dane osobowe będą przechowywane jedynie w okresie niezbędnym do spełnienia celu, dla którego zostały zebrane lub w okresie wskazanym przepisami prawa. Po spełnieniu celu, dla którego dane zostały zebrane dane mogą  być przechowywane jedynie w celach archiwalnych, zgodnie z obowiązującymi przepisami  prawa w tym zakresie.</w:t>
      </w:r>
    </w:p>
    <w:p w14:paraId="3AAE4C97" w14:textId="77777777" w:rsidR="008B769A" w:rsidRDefault="008B769A">
      <w:pPr>
        <w:pStyle w:val="Default"/>
        <w:spacing w:after="56"/>
      </w:pPr>
    </w:p>
    <w:p w14:paraId="4BBD1E7D" w14:textId="77777777" w:rsidR="008B769A" w:rsidRDefault="008B769A">
      <w:pPr>
        <w:pStyle w:val="Default"/>
        <w:spacing w:after="56"/>
      </w:pPr>
    </w:p>
    <w:p w14:paraId="314785E4" w14:textId="77777777" w:rsidR="008B769A" w:rsidRDefault="00000000">
      <w:pPr>
        <w:pStyle w:val="Bezodstpw"/>
        <w:spacing w:line="276" w:lineRule="auto"/>
        <w:jc w:val="both"/>
        <w:rPr>
          <w:b/>
        </w:rPr>
      </w:pPr>
      <w:r>
        <w:rPr>
          <w:b/>
        </w:rPr>
        <w:t>IX. DODATKOWE INFORMACJE</w:t>
      </w:r>
    </w:p>
    <w:p w14:paraId="1FE8458F" w14:textId="77777777" w:rsidR="008B769A" w:rsidRDefault="00000000">
      <w:pPr>
        <w:pStyle w:val="Bezodstpw"/>
        <w:numPr>
          <w:ilvl w:val="0"/>
          <w:numId w:val="40"/>
        </w:numPr>
        <w:spacing w:line="276" w:lineRule="auto"/>
        <w:jc w:val="both"/>
      </w:pPr>
      <w:r>
        <w:t>Dodatkowych informacji udziela Barbara Czaja pod numerem telefonu 32 4218495</w:t>
      </w:r>
    </w:p>
    <w:p w14:paraId="2CC14E99" w14:textId="77777777" w:rsidR="008B769A" w:rsidRDefault="00000000">
      <w:pPr>
        <w:pStyle w:val="Bezodstpw"/>
        <w:numPr>
          <w:ilvl w:val="0"/>
          <w:numId w:val="40"/>
        </w:numPr>
        <w:spacing w:line="276" w:lineRule="auto"/>
        <w:jc w:val="both"/>
      </w:pPr>
      <w:r>
        <w:t>Załączniki do niniejszego zapytania ofertowego:</w:t>
      </w:r>
    </w:p>
    <w:p w14:paraId="0EF120A5" w14:textId="77777777" w:rsidR="008B769A" w:rsidRDefault="00000000">
      <w:pPr>
        <w:pStyle w:val="Bezodstpw"/>
        <w:spacing w:line="276" w:lineRule="auto"/>
        <w:jc w:val="both"/>
      </w:pPr>
      <w:r>
        <w:t>a)</w:t>
      </w:r>
      <w:r>
        <w:rPr>
          <w:b/>
        </w:rPr>
        <w:t xml:space="preserve"> f</w:t>
      </w:r>
      <w:r>
        <w:rPr>
          <w:sz w:val="20"/>
          <w:szCs w:val="20"/>
        </w:rPr>
        <w:t>ormularz asortymentowo – cenowy  (załącznik nr 1)</w:t>
      </w:r>
    </w:p>
    <w:p w14:paraId="537E2458" w14:textId="77777777" w:rsidR="008B769A" w:rsidRDefault="00000000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b) formularz ofertowy (załącznik nr 2 )</w:t>
      </w:r>
    </w:p>
    <w:p w14:paraId="29452BF9" w14:textId="77777777" w:rsidR="008B769A" w:rsidRDefault="00000000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c) oświadczenie Wykonawcy (załącznik nr 3)</w:t>
      </w:r>
    </w:p>
    <w:p w14:paraId="5DB4A76D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7687F4BC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58C4BEF7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0EDEEE83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1970D6D5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18EE688C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0D2D7B0F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24D6AAC5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5A620382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7D2D780D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54638528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08F821E2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3238801E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3C97CE66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26D5EE2E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781F2D5B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5F1BE34F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4BEC333A" w14:textId="77777777" w:rsidR="008B769A" w:rsidRDefault="008B769A">
      <w:pPr>
        <w:pStyle w:val="Bezodstpw"/>
        <w:spacing w:line="276" w:lineRule="auto"/>
        <w:jc w:val="both"/>
        <w:rPr>
          <w:sz w:val="20"/>
          <w:szCs w:val="20"/>
        </w:rPr>
      </w:pPr>
    </w:p>
    <w:p w14:paraId="3F7616A1" w14:textId="77777777" w:rsidR="008B769A" w:rsidRDefault="00000000">
      <w:pPr>
        <w:pStyle w:val="Standard"/>
      </w:pPr>
      <w:r>
        <w:rPr>
          <w:rFonts w:ascii="Calibri" w:hAnsi="Calibri"/>
        </w:rPr>
        <w:lastRenderedPageBreak/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Załącznik nr  1 do zapytania ofertowego</w:t>
      </w:r>
    </w:p>
    <w:p w14:paraId="304F012C" w14:textId="77777777" w:rsidR="008B769A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Zespołu </w:t>
      </w:r>
      <w:proofErr w:type="spellStart"/>
      <w:r>
        <w:rPr>
          <w:rFonts w:ascii="Calibri" w:hAnsi="Calibri"/>
          <w:sz w:val="22"/>
          <w:szCs w:val="22"/>
        </w:rPr>
        <w:t>Szkolno</w:t>
      </w:r>
      <w:proofErr w:type="spellEnd"/>
      <w:r>
        <w:rPr>
          <w:rFonts w:ascii="Calibri" w:hAnsi="Calibri"/>
          <w:sz w:val="22"/>
          <w:szCs w:val="22"/>
        </w:rPr>
        <w:t xml:space="preserve"> – Przedszkolnego nr 6 w Rybniku</w:t>
      </w:r>
    </w:p>
    <w:p w14:paraId="61ECB0ED" w14:textId="77777777" w:rsidR="008B769A" w:rsidRDefault="008B769A">
      <w:pPr>
        <w:pStyle w:val="Standard"/>
        <w:rPr>
          <w:rFonts w:ascii="Calibri" w:hAnsi="Calibri"/>
        </w:rPr>
      </w:pPr>
    </w:p>
    <w:p w14:paraId="504C59ED" w14:textId="77777777" w:rsidR="008B769A" w:rsidRDefault="008B769A">
      <w:pPr>
        <w:pStyle w:val="Standard"/>
        <w:rPr>
          <w:rFonts w:ascii="Calibri" w:hAnsi="Calibri"/>
        </w:rPr>
      </w:pPr>
    </w:p>
    <w:tbl>
      <w:tblPr>
        <w:tblW w:w="93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556"/>
        <w:gridCol w:w="1395"/>
        <w:gridCol w:w="1531"/>
        <w:gridCol w:w="1557"/>
        <w:gridCol w:w="1556"/>
      </w:tblGrid>
      <w:tr w:rsidR="008B769A" w14:paraId="3249E80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AD2B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L.p.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1CD0" w14:textId="77777777" w:rsidR="008B769A" w:rsidRDefault="00000000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Nazwa asortymentu</w:t>
            </w:r>
          </w:p>
          <w:p w14:paraId="111061BC" w14:textId="77777777" w:rsidR="008B769A" w:rsidRDefault="008B769A">
            <w:pPr>
              <w:pStyle w:val="Standard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1AAD" w14:textId="77777777" w:rsidR="008B769A" w:rsidRDefault="00000000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Ilość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2D38" w14:textId="77777777" w:rsidR="008B769A" w:rsidRDefault="00000000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Oferowana cena jednostkowa netto w zł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BD66" w14:textId="77777777" w:rsidR="008B769A" w:rsidRDefault="00000000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Oferowana wartość netto w zł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B5CA" w14:textId="77777777" w:rsidR="008B769A" w:rsidRDefault="00000000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Oferowana wartość brutto w zł</w:t>
            </w:r>
          </w:p>
        </w:tc>
      </w:tr>
      <w:tr w:rsidR="008B769A" w14:paraId="171723D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AEEE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B343" w14:textId="77777777" w:rsidR="008B769A" w:rsidRDefault="00000000">
            <w:pPr>
              <w:pStyle w:val="Standard"/>
            </w:pPr>
            <w:r>
              <w:rPr>
                <w:rFonts w:ascii="Calibri" w:hAnsi="Calibri"/>
                <w:b/>
              </w:rPr>
              <w:t xml:space="preserve">Chleb zwykły krojony </w:t>
            </w:r>
            <w:r>
              <w:rPr>
                <w:rFonts w:ascii="Calibri, sans-serif" w:hAnsi="Calibri, sans-serif"/>
                <w:color w:val="000000"/>
                <w:sz w:val="22"/>
              </w:rPr>
              <w:t>Pieczywo wypiekane z mąki pszennej, na kwasie chlebowym lub z dodatkiem drożdży, wody i soli, ewentualnie z dodatkiem naturalnych składników. Kształt podłużny, skórka gładka lub lekko chropowata, błyszcząca, aromat swoisty. Pieczywo wyrośnięte, bez uszkodzeń mechanicznych, bez wgnieceń</w:t>
            </w:r>
          </w:p>
          <w:p w14:paraId="5AC6B9CD" w14:textId="77777777" w:rsidR="008B769A" w:rsidRDefault="00000000">
            <w:pPr>
              <w:pStyle w:val="Standard"/>
              <w:rPr>
                <w:rFonts w:ascii="Calibri, sans-serif" w:hAnsi="Calibri, sans-serif"/>
                <w:color w:val="000000"/>
                <w:sz w:val="22"/>
              </w:rPr>
            </w:pPr>
            <w:r>
              <w:rPr>
                <w:rFonts w:ascii="Calibri, sans-serif" w:hAnsi="Calibri, sans-serif"/>
                <w:color w:val="000000"/>
                <w:sz w:val="22"/>
              </w:rPr>
              <w:t>Waga od 900g do 1000g.</w:t>
            </w:r>
          </w:p>
          <w:p w14:paraId="14D2CA9D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940B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900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4DE1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692A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1B1E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1728479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ED0F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3F41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Różnego rodzaju chleby z ziarnami, krojone</w:t>
            </w:r>
          </w:p>
          <w:p w14:paraId="10645C2F" w14:textId="77777777" w:rsidR="008B769A" w:rsidRDefault="00000000">
            <w:pPr>
              <w:pStyle w:val="Standard"/>
              <w:rPr>
                <w:rFonts w:ascii="Calibri, sans-serif" w:hAnsi="Calibri, sans-serif"/>
                <w:sz w:val="22"/>
              </w:rPr>
            </w:pPr>
            <w:r>
              <w:rPr>
                <w:rFonts w:ascii="Calibri, sans-serif" w:hAnsi="Calibri, sans-serif"/>
                <w:sz w:val="22"/>
              </w:rPr>
              <w:t xml:space="preserve">Pieczywo wypiekane z mąki pszennej lub żytniej lub graham z dodatkiem między innymi: ziaren żyta, lnu, sezamu, dyni i słonecznika, płatkami owsianymi, otrębami pszennymi oraz siemieniem lnianym, na kwasie chlebowym lub z dodatkiem drożdży, wody i soli, ewentualnie z dodatkiem naturalnych składników. Kształt podłużny lub prostokątny, skórka gładka lub lekko chropowata, błyszcząca, aromat swoisty. Pieczywo wyrośnięte, bez uszkodzeń </w:t>
            </w:r>
            <w:r>
              <w:rPr>
                <w:rFonts w:ascii="Calibri, sans-serif" w:hAnsi="Calibri, sans-serif"/>
                <w:sz w:val="22"/>
              </w:rPr>
              <w:lastRenderedPageBreak/>
              <w:t>mechanicznych, bez wgnieceń</w:t>
            </w:r>
          </w:p>
          <w:p w14:paraId="75313A0F" w14:textId="77777777" w:rsidR="008B769A" w:rsidRDefault="00000000">
            <w:pPr>
              <w:pStyle w:val="Standard"/>
              <w:rPr>
                <w:rFonts w:ascii="Calibri, sans-serif" w:hAnsi="Calibri, sans-serif"/>
                <w:sz w:val="22"/>
              </w:rPr>
            </w:pPr>
            <w:r>
              <w:rPr>
                <w:rFonts w:ascii="Calibri, sans-serif" w:hAnsi="Calibri, sans-serif"/>
                <w:sz w:val="22"/>
              </w:rPr>
              <w:t>Waga od 400g do 500 g.</w:t>
            </w:r>
          </w:p>
          <w:p w14:paraId="7C8D3A1F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AE06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300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F245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35F5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B945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563EA23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1B54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524F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Bułka kanapkowa  krojona</w:t>
            </w:r>
          </w:p>
          <w:p w14:paraId="00119704" w14:textId="77777777" w:rsidR="008B769A" w:rsidRDefault="00000000">
            <w:pPr>
              <w:pStyle w:val="Standard"/>
            </w:pPr>
            <w:r>
              <w:rPr>
                <w:rFonts w:ascii="Calibri, sans-serif" w:hAnsi="Calibri, sans-serif"/>
                <w:sz w:val="22"/>
              </w:rPr>
              <w:t>Pieczywo wypiekane z mąki pszennej, wody, soli, cukru, drożdży piekarniczych i soli, ewentualnie z dodatkiem naturalnych składników. Kształt podłużny, delikatna chrupiąca skórka, kolor złocisty. Pieczywo wyrośnięte, bez uszkodzeń mechanicznych, bez wgnieceń. Waga od 300g do 350g.</w:t>
            </w:r>
          </w:p>
          <w:p w14:paraId="3DDB20BC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B38D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600 szt.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F4E0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0840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2EAD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69C723B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5CD1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9E48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Bułka maślana</w:t>
            </w:r>
          </w:p>
          <w:p w14:paraId="5038209F" w14:textId="77777777" w:rsidR="008B769A" w:rsidRDefault="00000000">
            <w:pPr>
              <w:pStyle w:val="Standard"/>
              <w:rPr>
                <w:rFonts w:ascii="Calibri, sans-serif" w:hAnsi="Calibri, sans-serif"/>
                <w:sz w:val="22"/>
              </w:rPr>
            </w:pPr>
            <w:r>
              <w:rPr>
                <w:rFonts w:ascii="Calibri, sans-serif" w:hAnsi="Calibri, sans-serif"/>
                <w:sz w:val="22"/>
              </w:rPr>
              <w:t>Słodkie pieczywo wypiekane z mąki pszennej, jaj, cukru, drożdży, masła, oleju roślinnego, wody i soli, ewentualnie z dodatkiem naturalnych składników. Kształt okrągły, kolor złocisty, aromat swoisty. Pieczywo wyrośnięte, bez uszkodzeń mechanicznych, bez wgnieceń. Waga od 90g do 100g</w:t>
            </w:r>
          </w:p>
          <w:p w14:paraId="14486654" w14:textId="77777777" w:rsidR="008B769A" w:rsidRDefault="008B769A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73F1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800 szt.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ACB5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7286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3F31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64AB797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6F42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F9AB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Rogal maślany</w:t>
            </w:r>
          </w:p>
          <w:p w14:paraId="3947BB8F" w14:textId="77777777" w:rsidR="008B769A" w:rsidRDefault="00000000">
            <w:pPr>
              <w:pStyle w:val="Standard"/>
            </w:pPr>
            <w:r>
              <w:rPr>
                <w:rFonts w:ascii="Calibri, sans-serif" w:hAnsi="Calibri, sans-serif"/>
                <w:sz w:val="22"/>
              </w:rPr>
              <w:t xml:space="preserve">Słodkie pieczywo wypiekane z mąki pszennej, jaj, cukru, drożdży, masła, oleju roślinnego, wody i soli, ewentualnie z dodatkiem naturalnych składników. W kształcie półksiężyca, kolor złocisty, aromat swoisty. Pieczywo wyrośnięte, bez </w:t>
            </w:r>
            <w:r>
              <w:rPr>
                <w:rFonts w:ascii="Calibri, sans-serif" w:hAnsi="Calibri, sans-serif"/>
                <w:sz w:val="22"/>
              </w:rPr>
              <w:lastRenderedPageBreak/>
              <w:t>uszkodzeń mechanicznych, bez wgnieceń. Waga od 90g do 100g.</w:t>
            </w:r>
          </w:p>
          <w:p w14:paraId="0FF33DC3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  <w:p w14:paraId="01950908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2B4E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800 szt.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4067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9865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209A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467F90C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2CBE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2C53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Bułka kajzerka</w:t>
            </w:r>
          </w:p>
          <w:p w14:paraId="1F2E2194" w14:textId="77777777" w:rsidR="008B769A" w:rsidRDefault="00000000">
            <w:pPr>
              <w:pStyle w:val="Standard"/>
            </w:pPr>
            <w:r>
              <w:rPr>
                <w:rFonts w:ascii="Calibri, sans-serif" w:hAnsi="Calibri, sans-serif"/>
                <w:sz w:val="22"/>
              </w:rPr>
              <w:t>Pieczywo wypiekane z mąki pszennej, wody, soli, cukru i drożdży piekarniczych, ewentualnie z dodatkiem naturalnych składników. Kształt okrągły z charakterystycznym nacięciem, delikatna chrupiąca skórka, kolor złoto-brązowy. Pieczywo wyrośnięte, bez uszkodzeń mechanicznych, bez wgnieceń. Waga od 55g do 60g.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F1CC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2000 szt.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0BF1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0333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B5E3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654E798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9E19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F854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Bułka zwykła</w:t>
            </w:r>
          </w:p>
          <w:p w14:paraId="609580C9" w14:textId="77777777" w:rsidR="008B769A" w:rsidRDefault="00000000">
            <w:pPr>
              <w:pStyle w:val="Standard"/>
            </w:pPr>
            <w:r>
              <w:rPr>
                <w:rFonts w:ascii="Calibri, sans-serif" w:hAnsi="Calibri, sans-serif"/>
                <w:sz w:val="22"/>
              </w:rPr>
              <w:t>Pieczywo wypiekane z mąki pszennej, wody, soli, cukru i drożdży piekarniczych, ewentualnie z dodatkiem naturalnych składników. Kształt okrągły z charakterystycznym nacięciem, delikatna chrupiąca skórka, kolor złoto-brązowy. Pieczywo wyrośnięte, bez uszkodzeń mechanicznych, bez wgnieceń. Waga od 80g do 95g.</w:t>
            </w:r>
          </w:p>
          <w:p w14:paraId="627A89CA" w14:textId="77777777" w:rsidR="008B769A" w:rsidRDefault="008B769A">
            <w:pPr>
              <w:pStyle w:val="Standard"/>
              <w:rPr>
                <w:rFonts w:ascii="Calibri" w:hAnsi="Calibr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045F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3500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58E5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45B9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9FB3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4E06A4D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38A4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A413" w14:textId="77777777" w:rsidR="008B769A" w:rsidRDefault="00000000">
            <w:pPr>
              <w:pStyle w:val="Standard"/>
            </w:pPr>
            <w:r>
              <w:rPr>
                <w:rFonts w:ascii="Calibri" w:hAnsi="Calibri"/>
                <w:b/>
                <w:bCs/>
              </w:rPr>
              <w:t>Bułka grahamka</w:t>
            </w:r>
          </w:p>
          <w:p w14:paraId="5D894517" w14:textId="77777777" w:rsidR="008B769A" w:rsidRDefault="00000000">
            <w:pPr>
              <w:pStyle w:val="Standard"/>
            </w:pPr>
            <w:r>
              <w:rPr>
                <w:rFonts w:ascii="Calibri, sans-serif" w:hAnsi="Calibri, sans-serif"/>
                <w:sz w:val="22"/>
              </w:rPr>
              <w:t xml:space="preserve">Pieczywo wypiekane z mąki graham,  wody, soli, cukru i drożdży piekarniczych, ewentualnie z dodatkiem naturalnych składników. Kształt okrągły z </w:t>
            </w:r>
            <w:r>
              <w:rPr>
                <w:rFonts w:ascii="Calibri, sans-serif" w:hAnsi="Calibri, sans-serif"/>
                <w:sz w:val="22"/>
              </w:rPr>
              <w:lastRenderedPageBreak/>
              <w:t>charakterystycznym nacięciem, delikatna chrupiąca skórka, kolor złoto-brązowy. Pieczywo wyrośnięte, bez uszkodzeń mechanicznych, bez wgnieceń. Waga od 80 g do 95g.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7B8A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300 szt.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4476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28ED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DF92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24E19CE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1D9A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980D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Bułka tarta</w:t>
            </w:r>
          </w:p>
          <w:p w14:paraId="5F891558" w14:textId="77777777" w:rsidR="008B769A" w:rsidRDefault="00000000">
            <w:pPr>
              <w:pStyle w:val="Standard"/>
            </w:pPr>
            <w:r>
              <w:rPr>
                <w:rFonts w:ascii="Calibri, sans-serif" w:hAnsi="Calibri, sans-serif"/>
                <w:sz w:val="22"/>
              </w:rPr>
              <w:t>Produkt otrzymany przez rozdrobnienie wysuszonego pieczywa pszennego zwykłego, bez dodatku nasion, nadzień i zdobień. Bez grudek, zapach charakterystyczny dla suszonego pieczywa. Opakowanie papierowe 500g.</w:t>
            </w:r>
          </w:p>
          <w:p w14:paraId="2904BD04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1972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200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FFD6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6AEA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795B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3CDF3A5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4C11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1591" w14:textId="77777777" w:rsidR="008B769A" w:rsidRDefault="00000000">
            <w:pPr>
              <w:pStyle w:val="Standard"/>
            </w:pPr>
            <w:r>
              <w:rPr>
                <w:rFonts w:ascii="Calibri" w:hAnsi="Calibri"/>
                <w:b/>
              </w:rPr>
              <w:t xml:space="preserve">Bułka wieloziarnista </w:t>
            </w:r>
            <w:r>
              <w:rPr>
                <w:rFonts w:ascii="Calibri, sans-serif" w:hAnsi="Calibri, sans-serif"/>
                <w:sz w:val="22"/>
              </w:rPr>
              <w:t>Pieczywo wypiekane z mąki pszenno-żytniej z dodatkiem między innymi: ziaren żyta, lnu, sezamu, dyni i słonecznika, płatkami owsianymi, otrębami pszennymi oraz siemieniem lnianym, na kwasie chlebowym lub z dodatkiem drożdży, wody i soli, ewentualnie z dodatkiem naturalnych składników. Kształt okrągły lub podłużny skórka gładka lub lekko chropowata, błyszcząca, aromat swoisty. Pieczywo wyrośnięte, bez uszkodzeń mechanicznych, bez wgnieceń. Waga od 80g do 90 g.</w:t>
            </w:r>
          </w:p>
          <w:p w14:paraId="2B84635F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0B8E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300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0A79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8D2A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497F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135CC85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2392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11.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7255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Drożdżówki</w:t>
            </w:r>
          </w:p>
          <w:p w14:paraId="7960D5A2" w14:textId="77777777" w:rsidR="008B769A" w:rsidRDefault="00000000">
            <w:pPr>
              <w:pStyle w:val="Standard"/>
            </w:pP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, sans-serif" w:hAnsi="Calibri, sans-serif"/>
                <w:sz w:val="22"/>
              </w:rPr>
              <w:t xml:space="preserve">Słodkie pieczywo wypiekane z mąki </w:t>
            </w:r>
            <w:r>
              <w:rPr>
                <w:rFonts w:ascii="Calibri, sans-serif" w:hAnsi="Calibri, sans-serif"/>
                <w:sz w:val="22"/>
              </w:rPr>
              <w:lastRenderedPageBreak/>
              <w:t>pszennej, jaj, cukru, drożdży, masła, wody i soli, ewentualnie z dodatkiem naturalnych składników.  Kształt podłużny lub okrągły, kolor złocisto-brązowy, wierz z dodatkiem owoców, marmolady, sera białego,  lub kruszonki, aromat swoisty. Pieczywo wyrośnięte, bez uszkodzeń mechanicznych, bez wgnieceń. Waga od 80 do 100g.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8EE2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300 szt.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1E4A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BA79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99A2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208AE46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D8C5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12.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E09F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Pączek z nadzieniem</w:t>
            </w:r>
          </w:p>
          <w:p w14:paraId="670C128B" w14:textId="77777777" w:rsidR="008B769A" w:rsidRDefault="00000000">
            <w:pPr>
              <w:pStyle w:val="Standar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kształt – okrągły w kształcie nadanym przez producenta, skórka gładka, z możliwymi delikatnymi pęknięciami, matowa, o barwa: skórki – jasnobrązowa do brązowej, której intensywność na przekroju maleje w kierunku miękiszu, miękisz – równomiernie zabarwiony, suchy w dotyku o dobrej krajalności, sprężysty, równomiernie porowaty i wyrośnięty smak i zapach – aromatyczny swoisty dla pączków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5615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100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3993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7CFE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E5C7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3840031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067B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13.</w:t>
            </w:r>
          </w:p>
        </w:tc>
        <w:tc>
          <w:tcPr>
            <w:tcW w:w="2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65F6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Babka na wagę</w:t>
            </w:r>
          </w:p>
          <w:p w14:paraId="109680F0" w14:textId="77777777" w:rsidR="008B769A" w:rsidRDefault="00000000">
            <w:pPr>
              <w:pStyle w:val="Standard"/>
            </w:pPr>
            <w:r>
              <w:rPr>
                <w:rFonts w:ascii="Calibri" w:hAnsi="Calibri"/>
                <w:sz w:val="22"/>
                <w:szCs w:val="22"/>
              </w:rPr>
              <w:t>kształt  - nadanym przez producenta, skórka delikatnie porowata, z możliwymi delikatnymi pęknięciami, barwa: skórki – złocisto żółta, której intensywność na przekroju maleje w kierunku miękiszu,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miękisz – równomiernie zabarwiony, suchy w dotyku o dobrej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krajalności, sprężysty, równomiernie porowaty i wyrośnięty smak i zapach – aromatyczny swoisty dla babki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203F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80 kg</w:t>
            </w:r>
          </w:p>
        </w:tc>
        <w:tc>
          <w:tcPr>
            <w:tcW w:w="1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FF68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0F9F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349B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07F8A7A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4899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D4C0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Chałka</w:t>
            </w:r>
          </w:p>
          <w:p w14:paraId="1A2281F3" w14:textId="77777777" w:rsidR="008B769A" w:rsidRDefault="00000000">
            <w:pPr>
              <w:pStyle w:val="Standard"/>
            </w:pPr>
            <w:r>
              <w:rPr>
                <w:rFonts w:ascii="Calibri, sans-serif" w:hAnsi="Calibri, sans-serif"/>
                <w:sz w:val="22"/>
              </w:rPr>
              <w:t>Słodkie pieczywo wypiekane z mąki pszennej, jaj, cukru, drożdży, masła, wody i soli, ewentualnie z dodatkiem naturalnych składników. W postaci zaplecionego warkocza, kształt podłużny, kolor złocisto-brązowy, wierz chałki z dodatkiem miodu lub kruszonki, aromat swoisty. Pieczywo wyrośnięte, bez uszkodzeń mechanicznych, bez wgnieceń. Waga od 300 do 350g.</w:t>
            </w:r>
          </w:p>
          <w:p w14:paraId="38E00399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CC08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100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F69F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EF94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D4FD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732B936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99C5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196C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Bułka cynamonowa</w:t>
            </w:r>
          </w:p>
          <w:p w14:paraId="79C10B90" w14:textId="77777777" w:rsidR="008B769A" w:rsidRDefault="00000000">
            <w:pPr>
              <w:pStyle w:val="Standard"/>
            </w:pPr>
            <w:r>
              <w:rPr>
                <w:rFonts w:ascii="Calibri, sans-serif" w:hAnsi="Calibri, sans-serif"/>
                <w:sz w:val="22"/>
              </w:rPr>
              <w:t>Słodkie pieczywo wypiekane z mąki pszennej, jaj, cukru, drożdży, masła, wody i soli, ewentualnie z dodatkiem naturalnych składników. kształt okrągły, kolor złocisto-brązowy, z dodatkiem cynamonu, aromat swoisty. Pieczywo wyrośnięte, bez uszkodzeń mechanicznych, bez wgnieceń. Waga od 80 do 90g.</w:t>
            </w:r>
          </w:p>
          <w:p w14:paraId="7DE59084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05DF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300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27D6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FEE7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CCAB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491DFB7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146F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D8BD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Chleb tostowy krojony</w:t>
            </w:r>
          </w:p>
          <w:p w14:paraId="54CEB283" w14:textId="77777777" w:rsidR="008B769A" w:rsidRDefault="00000000">
            <w:pPr>
              <w:pStyle w:val="Standard"/>
            </w:pPr>
            <w:r>
              <w:t xml:space="preserve">Chleb wypiekany z mąka pszenna, woda, drożdże, sól i cukier, z dodatkiem naturalnych składników, bez </w:t>
            </w:r>
            <w:r>
              <w:lastRenderedPageBreak/>
              <w:t>uszkodzeń mechanicznych, bez wgnieceń</w:t>
            </w:r>
          </w:p>
          <w:p w14:paraId="18A31C24" w14:textId="77777777" w:rsidR="008B769A" w:rsidRDefault="00000000">
            <w:pPr>
              <w:pStyle w:val="Standard"/>
            </w:pPr>
            <w:r>
              <w:t>waga około 500g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4EAB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20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DBCC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0D9B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CDBF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6229497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FCD6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6EF7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Bułka Hot-Dog</w:t>
            </w:r>
          </w:p>
          <w:p w14:paraId="1C78CFAD" w14:textId="77777777" w:rsidR="008B769A" w:rsidRDefault="00000000">
            <w:pPr>
              <w:pStyle w:val="Standard"/>
            </w:pPr>
            <w:r>
              <w:t>Bułka wypiekana z mąki pszennej, wody, drożdże, cukier, olej rzepakowy i sól, z dodatkiem naturalnych składników, bez uszkodzeń mechanicznych</w:t>
            </w:r>
          </w:p>
          <w:p w14:paraId="61C3E06F" w14:textId="77777777" w:rsidR="008B769A" w:rsidRDefault="00000000">
            <w:pPr>
              <w:pStyle w:val="Standard"/>
            </w:pPr>
            <w:r>
              <w:t>Waga od 90 do 95g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F231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150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22E8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07B5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7409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  <w:tr w:rsidR="008B769A" w14:paraId="673D88B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7661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18.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55C3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Bagietka</w:t>
            </w:r>
          </w:p>
          <w:p w14:paraId="50DCCA3E" w14:textId="77777777" w:rsidR="008B769A" w:rsidRDefault="00000000">
            <w:pPr>
              <w:pStyle w:val="Standard"/>
            </w:pPr>
            <w:r>
              <w:t>Bułka wypiekana z mąki pszennej, wody, drożdże, cukier, olej rzepakowy i sól, z dodatkiem naturalnych składników, bez uszkodzeń mechanicznych</w:t>
            </w:r>
          </w:p>
          <w:p w14:paraId="41479366" w14:textId="77777777" w:rsidR="008B769A" w:rsidRDefault="00000000">
            <w:pPr>
              <w:pStyle w:val="Standard"/>
            </w:pPr>
            <w:r>
              <w:t>Waga od 800 g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98F4" w14:textId="77777777" w:rsidR="008B769A" w:rsidRDefault="00000000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30 </w:t>
            </w:r>
            <w:proofErr w:type="spellStart"/>
            <w:r>
              <w:rPr>
                <w:rFonts w:ascii="Calibri" w:hAnsi="Calibri"/>
                <w:b/>
              </w:rPr>
              <w:t>szt</w:t>
            </w:r>
            <w:proofErr w:type="spellEnd"/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EADDE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6C6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ADB3" w14:textId="77777777" w:rsidR="008B769A" w:rsidRDefault="008B769A">
            <w:pPr>
              <w:pStyle w:val="Standard"/>
              <w:rPr>
                <w:rFonts w:ascii="Calibri" w:hAnsi="Calibri"/>
                <w:b/>
              </w:rPr>
            </w:pPr>
          </w:p>
        </w:tc>
      </w:tr>
    </w:tbl>
    <w:p w14:paraId="3EB2A268" w14:textId="77777777" w:rsidR="008B769A" w:rsidRDefault="008B769A">
      <w:pPr>
        <w:pStyle w:val="Standard"/>
      </w:pPr>
    </w:p>
    <w:p w14:paraId="660D4606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264430A5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210AE2F7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39B1D9F9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770400CB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6F9F55B1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4EA76182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06549BF6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76EFD6C6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6A0F62C9" w14:textId="77777777" w:rsidR="008B769A" w:rsidRDefault="008B769A">
      <w:pPr>
        <w:pStyle w:val="Standard"/>
        <w:spacing w:after="160"/>
        <w:rPr>
          <w:rFonts w:ascii="Calibri" w:hAnsi="Calibri"/>
          <w:sz w:val="22"/>
          <w:szCs w:val="22"/>
        </w:rPr>
      </w:pPr>
    </w:p>
    <w:p w14:paraId="6B4DB8C5" w14:textId="77777777" w:rsidR="008B769A" w:rsidRDefault="008B769A">
      <w:pPr>
        <w:rPr>
          <w:rFonts w:ascii="Times New Roman" w:hAnsi="Times New Roman" w:cs="Times New Roman"/>
        </w:rPr>
      </w:pPr>
    </w:p>
    <w:p w14:paraId="1FB65228" w14:textId="77777777" w:rsidR="008B769A" w:rsidRDefault="008B769A">
      <w:pPr>
        <w:rPr>
          <w:rFonts w:ascii="Times New Roman" w:hAnsi="Times New Roman" w:cs="Times New Roman"/>
        </w:rPr>
      </w:pPr>
    </w:p>
    <w:p w14:paraId="307A9449" w14:textId="77777777" w:rsidR="008B769A" w:rsidRDefault="008B769A">
      <w:pPr>
        <w:rPr>
          <w:rFonts w:ascii="Times New Roman" w:hAnsi="Times New Roman" w:cs="Times New Roman"/>
        </w:rPr>
      </w:pPr>
    </w:p>
    <w:p w14:paraId="7728F6A0" w14:textId="77777777" w:rsidR="008B769A" w:rsidRDefault="008B769A">
      <w:pPr>
        <w:rPr>
          <w:rFonts w:ascii="Times New Roman" w:hAnsi="Times New Roman" w:cs="Times New Roman"/>
        </w:rPr>
      </w:pPr>
    </w:p>
    <w:p w14:paraId="14A57A04" w14:textId="77777777" w:rsidR="00F872C8" w:rsidRDefault="00F872C8" w:rsidP="00F872C8">
      <w:pPr>
        <w:pStyle w:val="Standard"/>
        <w:spacing w:line="276" w:lineRule="auto"/>
        <w:rPr>
          <w:rFonts w:ascii="Calibri" w:hAnsi="Calibri"/>
          <w:i/>
          <w:sz w:val="20"/>
          <w:szCs w:val="20"/>
          <w:lang w:eastAsia="en-US"/>
        </w:rPr>
      </w:pPr>
    </w:p>
    <w:p w14:paraId="51E3E442" w14:textId="77777777" w:rsidR="00F872C8" w:rsidRDefault="00F872C8" w:rsidP="00F872C8">
      <w:pPr>
        <w:pStyle w:val="Standard"/>
        <w:spacing w:line="276" w:lineRule="auto"/>
        <w:rPr>
          <w:rFonts w:ascii="Calibri" w:hAnsi="Calibri"/>
          <w:i/>
          <w:sz w:val="20"/>
          <w:szCs w:val="20"/>
          <w:lang w:eastAsia="en-US"/>
        </w:rPr>
      </w:pPr>
    </w:p>
    <w:p w14:paraId="798A5075" w14:textId="2B46B03D" w:rsidR="008B769A" w:rsidRDefault="00000000" w:rsidP="00F872C8">
      <w:pPr>
        <w:pStyle w:val="Standard"/>
        <w:spacing w:line="276" w:lineRule="auto"/>
        <w:ind w:left="4963" w:firstLine="709"/>
        <w:rPr>
          <w:rFonts w:ascii="Calibri" w:hAnsi="Calibri"/>
          <w:i/>
          <w:sz w:val="20"/>
          <w:szCs w:val="20"/>
          <w:lang w:eastAsia="en-US"/>
        </w:rPr>
      </w:pPr>
      <w:r>
        <w:rPr>
          <w:rFonts w:ascii="Calibri" w:hAnsi="Calibri"/>
          <w:i/>
          <w:sz w:val="20"/>
          <w:szCs w:val="20"/>
          <w:lang w:eastAsia="en-US"/>
        </w:rPr>
        <w:lastRenderedPageBreak/>
        <w:t>Załącznik nr 2 do zapytania ofertowego</w:t>
      </w:r>
    </w:p>
    <w:p w14:paraId="4A3D8DEB" w14:textId="77777777" w:rsidR="008B769A" w:rsidRDefault="00000000">
      <w:pPr>
        <w:pStyle w:val="Standard"/>
        <w:spacing w:line="276" w:lineRule="auto"/>
        <w:jc w:val="right"/>
        <w:rPr>
          <w:rFonts w:ascii="Calibri" w:hAnsi="Calibri"/>
          <w:i/>
          <w:color w:val="000000"/>
          <w:sz w:val="20"/>
          <w:szCs w:val="20"/>
          <w:lang w:eastAsia="en-US"/>
        </w:rPr>
      </w:pPr>
      <w:r>
        <w:rPr>
          <w:rFonts w:ascii="Calibri" w:hAnsi="Calibri"/>
          <w:i/>
          <w:color w:val="000000"/>
          <w:sz w:val="20"/>
          <w:szCs w:val="20"/>
          <w:lang w:eastAsia="en-US"/>
        </w:rPr>
        <w:t xml:space="preserve">Zespołu </w:t>
      </w:r>
      <w:proofErr w:type="spellStart"/>
      <w:r>
        <w:rPr>
          <w:rFonts w:ascii="Calibri" w:hAnsi="Calibri"/>
          <w:i/>
          <w:color w:val="000000"/>
          <w:sz w:val="20"/>
          <w:szCs w:val="20"/>
          <w:lang w:eastAsia="en-US"/>
        </w:rPr>
        <w:t>Szkolno</w:t>
      </w:r>
      <w:proofErr w:type="spellEnd"/>
      <w:r>
        <w:rPr>
          <w:rFonts w:ascii="Calibri" w:hAnsi="Calibri"/>
          <w:i/>
          <w:color w:val="000000"/>
          <w:sz w:val="20"/>
          <w:szCs w:val="20"/>
          <w:lang w:eastAsia="en-US"/>
        </w:rPr>
        <w:t xml:space="preserve"> – Przedszkolnego nr 6 w Rybniku</w:t>
      </w:r>
    </w:p>
    <w:p w14:paraId="367A3C20" w14:textId="77777777" w:rsidR="008B769A" w:rsidRDefault="008B769A">
      <w:pPr>
        <w:pStyle w:val="Standard"/>
        <w:spacing w:line="276" w:lineRule="auto"/>
        <w:rPr>
          <w:rFonts w:ascii="Calibri" w:hAnsi="Calibri"/>
          <w:lang w:eastAsia="en-US"/>
        </w:rPr>
      </w:pPr>
    </w:p>
    <w:p w14:paraId="0A61639B" w14:textId="77777777" w:rsidR="008B769A" w:rsidRDefault="00000000">
      <w:pPr>
        <w:pStyle w:val="Standard"/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Formularz ofertowy</w:t>
      </w:r>
    </w:p>
    <w:p w14:paraId="5536EBD4" w14:textId="77777777" w:rsidR="008B769A" w:rsidRDefault="00000000">
      <w:pPr>
        <w:jc w:val="center"/>
        <w:rPr>
          <w:rFonts w:cs="Times New Roman"/>
        </w:rPr>
      </w:pPr>
      <w:r>
        <w:rPr>
          <w:rFonts w:cs="Times New Roman"/>
        </w:rPr>
        <w:t>na dostawę o wartości netto poniżej kwoty 130.000,00 złotych</w:t>
      </w:r>
    </w:p>
    <w:p w14:paraId="3701F889" w14:textId="77777777" w:rsidR="008B769A" w:rsidRDefault="008B769A">
      <w:pPr>
        <w:pStyle w:val="Standard"/>
        <w:spacing w:line="276" w:lineRule="auto"/>
        <w:jc w:val="center"/>
        <w:rPr>
          <w:rFonts w:ascii="Calibri" w:hAnsi="Calibri" w:cs="Arial"/>
        </w:rPr>
      </w:pPr>
    </w:p>
    <w:p w14:paraId="61A87569" w14:textId="77777777" w:rsidR="008B769A" w:rsidRDefault="00000000">
      <w:pPr>
        <w:pStyle w:val="Bezodstpw"/>
        <w:spacing w:line="276" w:lineRule="auto"/>
        <w:jc w:val="both"/>
      </w:pPr>
      <w:r>
        <w:rPr>
          <w:rFonts w:cs="Arial"/>
          <w:u w:val="single"/>
        </w:rPr>
        <w:t>Nazwa przedmiotu zamówienia</w:t>
      </w:r>
      <w:r>
        <w:rPr>
          <w:rFonts w:cs="Arial"/>
        </w:rPr>
        <w:t xml:space="preserve">:   </w:t>
      </w:r>
      <w:r>
        <w:rPr>
          <w:rFonts w:cs="Arial"/>
        </w:rPr>
        <w:tab/>
      </w:r>
      <w:r>
        <w:rPr>
          <w:rFonts w:cs="Calibri"/>
          <w:color w:val="000000"/>
        </w:rPr>
        <w:t>„Zakup i sukcesywna dostawa</w:t>
      </w:r>
      <w:r>
        <w:rPr>
          <w:rFonts w:cs="Calibri"/>
        </w:rPr>
        <w:t xml:space="preserve"> pieczywa i wyrobów cukierniczych  na potrzeby </w:t>
      </w:r>
      <w:r>
        <w:rPr>
          <w:rFonts w:eastAsia="Calibri" w:cs="Calibri"/>
        </w:rPr>
        <w:t xml:space="preserve">Zespołu </w:t>
      </w:r>
      <w:proofErr w:type="spellStart"/>
      <w:r>
        <w:rPr>
          <w:rFonts w:eastAsia="Calibri" w:cs="Calibri"/>
        </w:rPr>
        <w:t>Szkolno</w:t>
      </w:r>
      <w:proofErr w:type="spellEnd"/>
      <w:r>
        <w:rPr>
          <w:rFonts w:eastAsia="Calibri" w:cs="Calibri"/>
        </w:rPr>
        <w:t xml:space="preserve"> – Przedszkolnego nr 6 w Rybniku</w:t>
      </w:r>
      <w:r>
        <w:rPr>
          <w:rFonts w:cs="Calibri"/>
        </w:rPr>
        <w:t xml:space="preserve">, </w:t>
      </w:r>
      <w:r>
        <w:rPr>
          <w:rFonts w:eastAsia="Calibri" w:cs="Calibri"/>
        </w:rPr>
        <w:t>44-251 Rybnik  ul. Małachowskiego 44”</w:t>
      </w:r>
      <w:r>
        <w:rPr>
          <w:color w:val="000000"/>
        </w:rPr>
        <w:tab/>
      </w:r>
    </w:p>
    <w:p w14:paraId="16AD2E97" w14:textId="77777777" w:rsidR="008B769A" w:rsidRDefault="008B769A">
      <w:pPr>
        <w:pStyle w:val="Standard"/>
        <w:spacing w:line="276" w:lineRule="auto"/>
        <w:rPr>
          <w:rFonts w:ascii="Calibri" w:hAnsi="Calibri"/>
          <w:color w:val="000000"/>
          <w:sz w:val="8"/>
          <w:szCs w:val="8"/>
        </w:rPr>
      </w:pPr>
    </w:p>
    <w:p w14:paraId="0CE10A7C" w14:textId="77777777" w:rsidR="008B769A" w:rsidRDefault="00000000">
      <w:pPr>
        <w:pStyle w:val="Standard"/>
        <w:spacing w:line="276" w:lineRule="auto"/>
      </w:pPr>
      <w:r>
        <w:rPr>
          <w:rFonts w:ascii="Calibri" w:hAnsi="Calibri"/>
          <w:u w:val="single"/>
        </w:rPr>
        <w:t>Dane Wykonawcy</w:t>
      </w:r>
      <w:r>
        <w:rPr>
          <w:rFonts w:ascii="Calibri" w:hAnsi="Calibri"/>
        </w:rPr>
        <w:t>:</w:t>
      </w:r>
    </w:p>
    <w:p w14:paraId="305BF04B" w14:textId="77777777" w:rsidR="008B769A" w:rsidRDefault="00000000">
      <w:pPr>
        <w:pStyle w:val="Akapitzlist"/>
        <w:numPr>
          <w:ilvl w:val="0"/>
          <w:numId w:val="8"/>
        </w:numPr>
        <w:tabs>
          <w:tab w:val="left" w:pos="3042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Pełna nazwa: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521E3E65" w14:textId="77777777" w:rsidR="008B769A" w:rsidRDefault="00000000">
      <w:pPr>
        <w:pStyle w:val="Akapitzlist"/>
        <w:numPr>
          <w:ilvl w:val="0"/>
          <w:numId w:val="8"/>
        </w:numPr>
        <w:tabs>
          <w:tab w:val="left" w:pos="3042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Adres siedziby: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6D4C77AA" w14:textId="77777777" w:rsidR="008B769A" w:rsidRDefault="00000000">
      <w:pPr>
        <w:pStyle w:val="Akapitzlist"/>
        <w:numPr>
          <w:ilvl w:val="0"/>
          <w:numId w:val="8"/>
        </w:numPr>
        <w:tabs>
          <w:tab w:val="left" w:pos="3042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Adres e-mail: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29979FD5" w14:textId="77777777" w:rsidR="008B769A" w:rsidRDefault="00000000">
      <w:pPr>
        <w:pStyle w:val="Akapitzlist"/>
        <w:numPr>
          <w:ilvl w:val="0"/>
          <w:numId w:val="8"/>
        </w:numPr>
        <w:tabs>
          <w:tab w:val="left" w:pos="3042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NIP: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38DB7796" w14:textId="77777777" w:rsidR="008B769A" w:rsidRDefault="00000000">
      <w:pPr>
        <w:pStyle w:val="Akapitzlist"/>
        <w:numPr>
          <w:ilvl w:val="0"/>
          <w:numId w:val="8"/>
        </w:numPr>
        <w:tabs>
          <w:tab w:val="left" w:pos="3042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REGON: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56877ABA" w14:textId="77777777" w:rsidR="008B769A" w:rsidRDefault="00000000">
      <w:pPr>
        <w:pStyle w:val="Akapitzlist"/>
        <w:numPr>
          <w:ilvl w:val="0"/>
          <w:numId w:val="8"/>
        </w:numPr>
        <w:tabs>
          <w:tab w:val="left" w:pos="3042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Numer telefonu: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267C051E" w14:textId="77777777" w:rsidR="008B769A" w:rsidRDefault="00000000">
      <w:pPr>
        <w:pStyle w:val="Akapitzlist"/>
        <w:numPr>
          <w:ilvl w:val="0"/>
          <w:numId w:val="8"/>
        </w:numPr>
        <w:tabs>
          <w:tab w:val="left" w:pos="3042"/>
        </w:tabs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Nazwisko i imię właściciela:*</w:t>
      </w:r>
      <w:r>
        <w:rPr>
          <w:rFonts w:ascii="Calibri" w:hAnsi="Calibri"/>
        </w:rPr>
        <w:tab/>
        <w:t>…………………………………………………………………………………………</w:t>
      </w:r>
    </w:p>
    <w:p w14:paraId="7EDD17AD" w14:textId="77777777" w:rsidR="008B769A" w:rsidRDefault="008B769A">
      <w:pPr>
        <w:pStyle w:val="Standard"/>
        <w:spacing w:line="276" w:lineRule="auto"/>
        <w:rPr>
          <w:rFonts w:ascii="Calibri" w:hAnsi="Calibri" w:cs="Arial"/>
          <w:sz w:val="12"/>
          <w:szCs w:val="12"/>
        </w:rPr>
      </w:pPr>
    </w:p>
    <w:p w14:paraId="02E24881" w14:textId="77777777" w:rsidR="008B769A" w:rsidRDefault="00000000">
      <w:pPr>
        <w:pStyle w:val="Standard"/>
        <w:spacing w:line="276" w:lineRule="auto"/>
        <w:jc w:val="both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3E042BB2" w14:textId="77777777" w:rsidR="008B769A" w:rsidRDefault="008B769A">
      <w:pPr>
        <w:pStyle w:val="Standard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410D134C" w14:textId="77777777" w:rsidR="008B769A" w:rsidRDefault="00000000">
      <w:pPr>
        <w:pStyle w:val="Akapitzlist"/>
        <w:numPr>
          <w:ilvl w:val="0"/>
          <w:numId w:val="42"/>
        </w:numPr>
        <w:tabs>
          <w:tab w:val="left" w:pos="360"/>
        </w:tabs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Przystępując do postępowania o udzielenie zamówienia publicznego o przedmiocie określonym powyżej, oferujemy realizację zamówienia zgodnie z zasadami określonymi w zapytaniu ofertowym.</w:t>
      </w:r>
    </w:p>
    <w:p w14:paraId="2DAA2DF7" w14:textId="77777777" w:rsidR="008B769A" w:rsidRDefault="00000000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Oferuję wykonanie przedmiotu zamówienia za cenę brutto: ………………………………… złotych, w tym uwzględniono podatek VAT.</w:t>
      </w:r>
    </w:p>
    <w:p w14:paraId="74B23106" w14:textId="77777777" w:rsidR="008B769A" w:rsidRDefault="00000000">
      <w:pPr>
        <w:pStyle w:val="Tekstpodstawowywcity"/>
        <w:numPr>
          <w:ilvl w:val="0"/>
          <w:numId w:val="13"/>
        </w:numPr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Powyższa cena obejmuje pełny zakres zamówienia określony w warunkach przedstawionych w opisie przedmiotu zamówienia.</w:t>
      </w:r>
    </w:p>
    <w:p w14:paraId="730F9A47" w14:textId="77777777" w:rsidR="008B769A" w:rsidRDefault="00000000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Oświadczam, że zapoznałem się z opisem przedmiotu zamówienia, warunkami i terminem realizacji zamówienia oraz projektem umowy i nie wnoszę do nich zastrzeżeń.</w:t>
      </w:r>
    </w:p>
    <w:p w14:paraId="389E9399" w14:textId="77777777" w:rsidR="008B769A" w:rsidRDefault="00000000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</w:pPr>
      <w:r>
        <w:rPr>
          <w:rFonts w:ascii="Calibri" w:hAnsi="Calibri" w:cs="Arial"/>
        </w:rPr>
        <w:t>Oświadczam</w:t>
      </w:r>
      <w:r>
        <w:rPr>
          <w:rFonts w:ascii="Calibri" w:hAnsi="Calibri"/>
        </w:rPr>
        <w:t>, że oferuję wykonanie przedmiotu zamówienia w terminie:  od 1 stycznia 2026 roku do 31 grudnia 2026 roku.</w:t>
      </w:r>
    </w:p>
    <w:p w14:paraId="36912D86" w14:textId="77777777" w:rsidR="008B769A" w:rsidRDefault="00000000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W przypadku wybrania naszej oferty zobowiązuję się do:</w:t>
      </w:r>
    </w:p>
    <w:p w14:paraId="7A8C3874" w14:textId="77777777" w:rsidR="008B769A" w:rsidRDefault="00000000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ustanowienia osoby odpowiedzialnej za realizację umowy (imię i nazwisko, numer telefonu, e-mail): ……..…………………………………………………………………………………………………,</w:t>
      </w:r>
    </w:p>
    <w:p w14:paraId="705EC4FB" w14:textId="77777777" w:rsidR="008B769A" w:rsidRDefault="00000000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podpisania umowy na warunkach zawartych w zapytaniu ofertowym, w miejscu i terminie wskazanym przez Zamawiającego.</w:t>
      </w:r>
    </w:p>
    <w:p w14:paraId="7EB7C159" w14:textId="77777777" w:rsidR="008B769A" w:rsidRDefault="00000000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Oświadczamy, że uważamy się za związanych niniejszą ofertą na czas 30 dni.</w:t>
      </w:r>
    </w:p>
    <w:p w14:paraId="6A817063" w14:textId="77777777" w:rsidR="008B769A" w:rsidRDefault="00000000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C165F4" w14:textId="77777777" w:rsidR="008B769A" w:rsidRDefault="008B769A">
      <w:pPr>
        <w:pStyle w:val="Akapitzlist"/>
        <w:spacing w:line="276" w:lineRule="auto"/>
        <w:ind w:left="284"/>
        <w:jc w:val="both"/>
        <w:rPr>
          <w:rFonts w:ascii="Calibri" w:hAnsi="Calibri"/>
          <w:color w:val="FF0000"/>
        </w:rPr>
      </w:pPr>
    </w:p>
    <w:p w14:paraId="5070E8E7" w14:textId="77777777" w:rsidR="008B769A" w:rsidRDefault="00000000">
      <w:pPr>
        <w:pStyle w:val="Akapitzlist"/>
        <w:spacing w:line="276" w:lineRule="auto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A3C6A8" w14:textId="77777777" w:rsidR="008B769A" w:rsidRDefault="008B769A">
      <w:pPr>
        <w:pStyle w:val="Standard"/>
        <w:spacing w:line="276" w:lineRule="auto"/>
        <w:jc w:val="both"/>
        <w:rPr>
          <w:rFonts w:ascii="Calibri" w:hAnsi="Calibri"/>
        </w:rPr>
      </w:pPr>
    </w:p>
    <w:p w14:paraId="2408D241" w14:textId="77777777" w:rsidR="008B769A" w:rsidRDefault="008B769A">
      <w:pPr>
        <w:pStyle w:val="Standard"/>
        <w:spacing w:line="276" w:lineRule="auto"/>
        <w:jc w:val="both"/>
        <w:rPr>
          <w:rFonts w:ascii="Calibri" w:hAnsi="Calibri"/>
        </w:rPr>
      </w:pPr>
    </w:p>
    <w:p w14:paraId="0176DC70" w14:textId="77777777" w:rsidR="008B769A" w:rsidRDefault="00000000">
      <w:pPr>
        <w:pStyle w:val="Standard"/>
        <w:tabs>
          <w:tab w:val="center" w:pos="6804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Wykonawca</w:t>
      </w:r>
    </w:p>
    <w:p w14:paraId="47F3597A" w14:textId="77777777" w:rsidR="008B769A" w:rsidRDefault="008B769A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5DBC7E47" w14:textId="77777777" w:rsidR="008B769A" w:rsidRDefault="008B769A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234550BF" w14:textId="77777777" w:rsidR="008B769A" w:rsidRDefault="008B769A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</w:rPr>
      </w:pPr>
    </w:p>
    <w:p w14:paraId="353778E4" w14:textId="77777777" w:rsidR="008B769A" w:rsidRDefault="00000000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</w:t>
      </w:r>
      <w:r>
        <w:rPr>
          <w:rFonts w:ascii="Calibri" w:hAnsi="Calibri"/>
          <w:sz w:val="20"/>
          <w:szCs w:val="20"/>
        </w:rPr>
        <w:tab/>
        <w:t>……………………………………..……………………………………</w:t>
      </w:r>
    </w:p>
    <w:p w14:paraId="2C25A3F0" w14:textId="77777777" w:rsidR="008B769A" w:rsidRDefault="00000000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miejscowość, data</w:t>
      </w:r>
      <w:r>
        <w:rPr>
          <w:rFonts w:ascii="Calibri" w:hAnsi="Calibri"/>
          <w:sz w:val="20"/>
          <w:szCs w:val="20"/>
        </w:rPr>
        <w:tab/>
        <w:t>podpis i pieczątka osoby uprawnionej do</w:t>
      </w:r>
    </w:p>
    <w:p w14:paraId="3B0EF140" w14:textId="77777777" w:rsidR="008B769A" w:rsidRDefault="00000000">
      <w:pPr>
        <w:pStyle w:val="Standard"/>
        <w:tabs>
          <w:tab w:val="center" w:pos="7088"/>
          <w:tab w:val="center" w:pos="11624"/>
        </w:tabs>
        <w:spacing w:line="276" w:lineRule="auto"/>
        <w:ind w:left="48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składania oświadczeń woli w imieniu Wykonawcy</w:t>
      </w:r>
    </w:p>
    <w:p w14:paraId="4749ED88" w14:textId="77777777" w:rsidR="008B769A" w:rsidRDefault="008B769A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7A2A469B" w14:textId="77777777" w:rsidR="008B769A" w:rsidRDefault="008B769A">
      <w:pPr>
        <w:pStyle w:val="Standard"/>
        <w:tabs>
          <w:tab w:val="center" w:pos="2268"/>
          <w:tab w:val="center" w:pos="6804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42E39E19" w14:textId="77777777" w:rsidR="008B769A" w:rsidRDefault="008B769A"/>
    <w:p w14:paraId="3134ED3D" w14:textId="77777777" w:rsidR="008B769A" w:rsidRDefault="008B769A"/>
    <w:p w14:paraId="567E13ED" w14:textId="77777777" w:rsidR="008B769A" w:rsidRDefault="008B769A">
      <w:pPr>
        <w:rPr>
          <w:rFonts w:ascii="Times New Roman" w:hAnsi="Times New Roman" w:cs="Times New Roman"/>
        </w:rPr>
      </w:pPr>
    </w:p>
    <w:p w14:paraId="3DCF51FA" w14:textId="77777777" w:rsidR="008B769A" w:rsidRDefault="008B769A">
      <w:pPr>
        <w:rPr>
          <w:rFonts w:ascii="Times New Roman" w:hAnsi="Times New Roman" w:cs="Times New Roman"/>
        </w:rPr>
      </w:pPr>
    </w:p>
    <w:p w14:paraId="5588A65B" w14:textId="77777777" w:rsidR="008B769A" w:rsidRDefault="008B769A">
      <w:pPr>
        <w:rPr>
          <w:rFonts w:ascii="Times New Roman" w:hAnsi="Times New Roman" w:cs="Times New Roman"/>
        </w:rPr>
      </w:pPr>
    </w:p>
    <w:p w14:paraId="7662D649" w14:textId="77777777" w:rsidR="008B769A" w:rsidRDefault="008B769A">
      <w:pPr>
        <w:rPr>
          <w:rFonts w:ascii="Times New Roman" w:hAnsi="Times New Roman" w:cs="Times New Roman"/>
        </w:rPr>
      </w:pPr>
    </w:p>
    <w:p w14:paraId="48C39792" w14:textId="77777777" w:rsidR="008B769A" w:rsidRDefault="008B769A">
      <w:pPr>
        <w:rPr>
          <w:rFonts w:ascii="Times New Roman" w:hAnsi="Times New Roman" w:cs="Times New Roman"/>
        </w:rPr>
      </w:pPr>
    </w:p>
    <w:p w14:paraId="129A88FE" w14:textId="77777777" w:rsidR="008B769A" w:rsidRDefault="008B769A">
      <w:pPr>
        <w:rPr>
          <w:rFonts w:ascii="Times New Roman" w:hAnsi="Times New Roman" w:cs="Times New Roman"/>
        </w:rPr>
      </w:pPr>
    </w:p>
    <w:p w14:paraId="4D8640A7" w14:textId="77777777" w:rsidR="008B769A" w:rsidRDefault="008B769A">
      <w:pPr>
        <w:rPr>
          <w:rFonts w:ascii="Times New Roman" w:hAnsi="Times New Roman" w:cs="Times New Roman"/>
        </w:rPr>
      </w:pPr>
    </w:p>
    <w:p w14:paraId="326B3257" w14:textId="77777777" w:rsidR="008B769A" w:rsidRDefault="008B769A">
      <w:pPr>
        <w:rPr>
          <w:rFonts w:ascii="Times New Roman" w:hAnsi="Times New Roman" w:cs="Times New Roman"/>
        </w:rPr>
      </w:pPr>
    </w:p>
    <w:p w14:paraId="55770E1E" w14:textId="77777777" w:rsidR="008B769A" w:rsidRDefault="008B769A">
      <w:pPr>
        <w:rPr>
          <w:rFonts w:ascii="Times New Roman" w:hAnsi="Times New Roman" w:cs="Times New Roman"/>
        </w:rPr>
      </w:pPr>
    </w:p>
    <w:p w14:paraId="53657EEC" w14:textId="77777777" w:rsidR="008B769A" w:rsidRDefault="008B769A">
      <w:pPr>
        <w:rPr>
          <w:rFonts w:ascii="Times New Roman" w:hAnsi="Times New Roman" w:cs="Times New Roman"/>
        </w:rPr>
      </w:pPr>
    </w:p>
    <w:p w14:paraId="77C2FE65" w14:textId="77777777" w:rsidR="008B769A" w:rsidRDefault="008B769A">
      <w:pPr>
        <w:rPr>
          <w:rFonts w:ascii="Times New Roman" w:hAnsi="Times New Roman" w:cs="Times New Roman"/>
        </w:rPr>
      </w:pPr>
    </w:p>
    <w:p w14:paraId="0EA660A8" w14:textId="77777777" w:rsidR="008B769A" w:rsidRDefault="008B769A">
      <w:pPr>
        <w:rPr>
          <w:rFonts w:ascii="Times New Roman" w:hAnsi="Times New Roman" w:cs="Times New Roman"/>
        </w:rPr>
      </w:pPr>
    </w:p>
    <w:p w14:paraId="1FD6B92B" w14:textId="77777777" w:rsidR="008B769A" w:rsidRDefault="008B769A">
      <w:pPr>
        <w:rPr>
          <w:rFonts w:ascii="Times New Roman" w:hAnsi="Times New Roman" w:cs="Times New Roman"/>
        </w:rPr>
      </w:pPr>
    </w:p>
    <w:p w14:paraId="0B8A5993" w14:textId="77777777" w:rsidR="008B769A" w:rsidRDefault="008B769A">
      <w:pPr>
        <w:rPr>
          <w:rFonts w:ascii="Times New Roman" w:hAnsi="Times New Roman" w:cs="Times New Roman"/>
        </w:rPr>
      </w:pPr>
    </w:p>
    <w:p w14:paraId="559B23A8" w14:textId="77777777" w:rsidR="008B769A" w:rsidRDefault="008B769A">
      <w:pPr>
        <w:rPr>
          <w:rFonts w:ascii="Times New Roman" w:hAnsi="Times New Roman" w:cs="Times New Roman"/>
        </w:rPr>
      </w:pPr>
    </w:p>
    <w:p w14:paraId="3BB3DA45" w14:textId="77777777" w:rsidR="008B769A" w:rsidRDefault="008B769A">
      <w:pPr>
        <w:rPr>
          <w:rFonts w:ascii="Times New Roman" w:hAnsi="Times New Roman" w:cs="Times New Roman"/>
        </w:rPr>
      </w:pPr>
    </w:p>
    <w:p w14:paraId="7DC954AA" w14:textId="77777777" w:rsidR="008B769A" w:rsidRDefault="008B769A">
      <w:pPr>
        <w:ind w:left="7788"/>
        <w:jc w:val="both"/>
        <w:rPr>
          <w:rFonts w:ascii="Times New Roman" w:hAnsi="Times New Roman" w:cs="Times New Roman"/>
        </w:rPr>
      </w:pPr>
    </w:p>
    <w:p w14:paraId="2FC20887" w14:textId="77777777" w:rsidR="008B769A" w:rsidRDefault="00000000">
      <w:pPr>
        <w:ind w:left="5672"/>
        <w:jc w:val="both"/>
        <w:rPr>
          <w:rFonts w:cs="Calibri"/>
        </w:rPr>
      </w:pPr>
      <w:r>
        <w:rPr>
          <w:rFonts w:cs="Calibri"/>
        </w:rPr>
        <w:lastRenderedPageBreak/>
        <w:t xml:space="preserve">Załącznik 3 do zapytania ofertowego Zespołu </w:t>
      </w:r>
      <w:proofErr w:type="spellStart"/>
      <w:r>
        <w:rPr>
          <w:rFonts w:cs="Calibri"/>
        </w:rPr>
        <w:t>Szkolno</w:t>
      </w:r>
      <w:proofErr w:type="spellEnd"/>
      <w:r>
        <w:rPr>
          <w:rFonts w:cs="Calibri"/>
        </w:rPr>
        <w:t xml:space="preserve"> – Przedszkolnego nr 6 w Rybniku</w:t>
      </w:r>
    </w:p>
    <w:p w14:paraId="41CDE5CE" w14:textId="77777777" w:rsidR="008B769A" w:rsidRDefault="00000000">
      <w:pPr>
        <w:rPr>
          <w:rFonts w:cs="Calibri"/>
        </w:rPr>
      </w:pPr>
      <w:r>
        <w:rPr>
          <w:rFonts w:cs="Calibri"/>
        </w:rPr>
        <w:t>..............................................................</w:t>
      </w:r>
    </w:p>
    <w:p w14:paraId="12F5E39C" w14:textId="77777777" w:rsidR="008B769A" w:rsidRDefault="00000000">
      <w:pPr>
        <w:rPr>
          <w:rFonts w:cs="Calibri"/>
        </w:rPr>
      </w:pPr>
      <w:r>
        <w:rPr>
          <w:rFonts w:cs="Calibri"/>
        </w:rPr>
        <w:t>Nazwa wykonawcy</w:t>
      </w:r>
    </w:p>
    <w:p w14:paraId="7E298DFE" w14:textId="77777777" w:rsidR="008B769A" w:rsidRDefault="008B769A">
      <w:pPr>
        <w:rPr>
          <w:rFonts w:cs="Calibri"/>
        </w:rPr>
      </w:pPr>
    </w:p>
    <w:p w14:paraId="1B393D91" w14:textId="77777777" w:rsidR="008B769A" w:rsidRDefault="008B769A">
      <w:pPr>
        <w:rPr>
          <w:rFonts w:cs="Calibri"/>
        </w:rPr>
      </w:pPr>
    </w:p>
    <w:p w14:paraId="7DFB938D" w14:textId="77777777" w:rsidR="008B769A" w:rsidRDefault="00000000">
      <w:pPr>
        <w:jc w:val="center"/>
      </w:pPr>
      <w:r>
        <w:rPr>
          <w:rFonts w:cs="Calibri"/>
          <w:bCs/>
        </w:rPr>
        <w:t>O Ś W I A D C Z E N I E</w:t>
      </w:r>
    </w:p>
    <w:p w14:paraId="37588B0C" w14:textId="77777777" w:rsidR="008B769A" w:rsidRDefault="00000000">
      <w:pPr>
        <w:jc w:val="center"/>
        <w:rPr>
          <w:rFonts w:cs="Calibri"/>
        </w:rPr>
      </w:pPr>
      <w:r>
        <w:rPr>
          <w:rFonts w:cs="Calibri"/>
        </w:rPr>
        <w:t>O SPEŁNIANIU WARUNKÓW UDZIAŁU W POSTĘPOWANIU O UDZIELENIE ZAMÓWIENIA</w:t>
      </w:r>
    </w:p>
    <w:p w14:paraId="5ADB2AE4" w14:textId="77777777" w:rsidR="008B769A" w:rsidRDefault="00000000">
      <w:pPr>
        <w:jc w:val="center"/>
        <w:rPr>
          <w:rFonts w:cs="Calibri"/>
        </w:rPr>
      </w:pPr>
      <w:r>
        <w:rPr>
          <w:rFonts w:cs="Calibri"/>
        </w:rPr>
        <w:t>PUBLICZNEGO ORAZ O NIEPODLEGANIU WYKLUCZENIU Z POSTĘPOWANIA</w:t>
      </w:r>
    </w:p>
    <w:p w14:paraId="25095D5F" w14:textId="77777777" w:rsidR="008B769A" w:rsidRDefault="00000000">
      <w:pPr>
        <w:spacing w:line="360" w:lineRule="auto"/>
        <w:rPr>
          <w:rFonts w:cs="Calibri"/>
        </w:rPr>
      </w:pPr>
      <w:r>
        <w:rPr>
          <w:rFonts w:cs="Calibri"/>
        </w:rPr>
        <w:t>Składając ofertę w postępowaniu o udzielenie zamówienia publicznego na:</w:t>
      </w:r>
    </w:p>
    <w:p w14:paraId="734FD89B" w14:textId="77777777" w:rsidR="008B769A" w:rsidRDefault="00000000">
      <w:pPr>
        <w:pStyle w:val="Bezodstpw1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„dostawa pieczywa i wyrobów cukierniczych na potrzeby </w:t>
      </w:r>
      <w:r>
        <w:rPr>
          <w:rFonts w:ascii="Calibri" w:eastAsia="Calibri" w:hAnsi="Calibri" w:cs="Calibri"/>
          <w:sz w:val="22"/>
          <w:szCs w:val="22"/>
        </w:rPr>
        <w:t xml:space="preserve">Zespołu </w:t>
      </w:r>
      <w:proofErr w:type="spellStart"/>
      <w:r>
        <w:rPr>
          <w:rFonts w:ascii="Calibri" w:eastAsia="Calibri" w:hAnsi="Calibri" w:cs="Calibri"/>
          <w:sz w:val="22"/>
          <w:szCs w:val="22"/>
        </w:rPr>
        <w:t>Szkolno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Przedszkolnego nr 6 w Rybniku” </w:t>
      </w:r>
      <w:r>
        <w:rPr>
          <w:rFonts w:ascii="Calibri" w:hAnsi="Calibri" w:cs="Calibri"/>
          <w:sz w:val="22"/>
          <w:szCs w:val="22"/>
        </w:rPr>
        <w:t>oświadczam/y, że:</w:t>
      </w:r>
    </w:p>
    <w:p w14:paraId="59359D01" w14:textId="77777777" w:rsidR="008B769A" w:rsidRDefault="00000000">
      <w:pPr>
        <w:widowControl/>
        <w:numPr>
          <w:ilvl w:val="0"/>
          <w:numId w:val="43"/>
        </w:numPr>
        <w:spacing w:after="0" w:line="360" w:lineRule="auto"/>
        <w:jc w:val="both"/>
        <w:textAlignment w:val="auto"/>
        <w:rPr>
          <w:rFonts w:cs="Calibri"/>
        </w:rPr>
      </w:pPr>
      <w:r>
        <w:rPr>
          <w:rFonts w:cs="Calibri"/>
        </w:rPr>
        <w:t>nie podlegamy wykluczeniu z postępowania o udzielenie zamówienia zgodnie z art. 108 ust. 1 ustawy Prawo zamówień publicznych,</w:t>
      </w:r>
    </w:p>
    <w:p w14:paraId="78D52260" w14:textId="77777777" w:rsidR="008B769A" w:rsidRDefault="00000000">
      <w:pPr>
        <w:widowControl/>
        <w:numPr>
          <w:ilvl w:val="0"/>
          <w:numId w:val="43"/>
        </w:numPr>
        <w:spacing w:after="0" w:line="360" w:lineRule="auto"/>
        <w:jc w:val="both"/>
        <w:textAlignment w:val="auto"/>
        <w:rPr>
          <w:rFonts w:cs="Calibri"/>
        </w:rPr>
      </w:pPr>
      <w:r>
        <w:rPr>
          <w:rFonts w:cs="Calibri"/>
        </w:rPr>
        <w:t>nie podlegamy wykluczeniu z postepowania o udzielenie zamówienia zgodnie z art. 7 ust. 1 ustawy o szczególnych rozwiązaniach w zakresie przeciwdziałania wspieraniu agresji na Ukrainę oraz służących ochronie bezpieczeństwa narodowego (Dz. U. z 2022r. poz. 835)</w:t>
      </w:r>
    </w:p>
    <w:p w14:paraId="2394B61C" w14:textId="77777777" w:rsidR="008B769A" w:rsidRDefault="00000000">
      <w:pPr>
        <w:widowControl/>
        <w:numPr>
          <w:ilvl w:val="0"/>
          <w:numId w:val="43"/>
        </w:numPr>
        <w:spacing w:after="0" w:line="360" w:lineRule="auto"/>
        <w:jc w:val="both"/>
        <w:textAlignment w:val="auto"/>
        <w:rPr>
          <w:rFonts w:cs="Calibri"/>
        </w:rPr>
      </w:pPr>
      <w:r>
        <w:rPr>
          <w:rFonts w:cs="Calibri"/>
        </w:rPr>
        <w:t xml:space="preserve">spełniamy warunki udziału w postępowaniu o udzielenie zamówienia zapisane w art. 112 ust. 2 ustawy Prawo zamówień publicznych, tj.: </w:t>
      </w:r>
    </w:p>
    <w:p w14:paraId="1B1B261E" w14:textId="77777777" w:rsidR="008B769A" w:rsidRDefault="00000000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  <w:t xml:space="preserve">− zdolności do występowania w obrocie gospodarczym, </w:t>
      </w:r>
    </w:p>
    <w:p w14:paraId="7B920D7C" w14:textId="77777777" w:rsidR="008B769A" w:rsidRDefault="00000000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  <w:t xml:space="preserve">− uprawnień do prowadzenia określonej działalności gospodarczej lub zawodowej, o ile </w:t>
      </w:r>
      <w:r>
        <w:rPr>
          <w:rFonts w:cs="Calibri"/>
        </w:rPr>
        <w:tab/>
        <w:t xml:space="preserve">wynika to z odrębnych przepisów, </w:t>
      </w:r>
    </w:p>
    <w:p w14:paraId="2D1C3DEB" w14:textId="77777777" w:rsidR="008B769A" w:rsidRDefault="00000000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  <w:t xml:space="preserve">− sytuacji ekonomicznej lub finansowej, </w:t>
      </w:r>
    </w:p>
    <w:p w14:paraId="2F801B31" w14:textId="77777777" w:rsidR="008B769A" w:rsidRDefault="00000000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  <w:t>− zdolności technicznej lub zawodowej.</w:t>
      </w:r>
    </w:p>
    <w:p w14:paraId="609FF0D4" w14:textId="77777777" w:rsidR="008B769A" w:rsidRDefault="008B769A">
      <w:pPr>
        <w:rPr>
          <w:rFonts w:cs="Calibri"/>
        </w:rPr>
      </w:pPr>
    </w:p>
    <w:p w14:paraId="72E6E089" w14:textId="77777777" w:rsidR="008B769A" w:rsidRDefault="00000000">
      <w:pPr>
        <w:rPr>
          <w:rFonts w:cs="Calibri"/>
        </w:rPr>
      </w:pPr>
      <w:r>
        <w:rPr>
          <w:rFonts w:cs="Calibri"/>
        </w:rPr>
        <w:t>…...................................... , dnia ........................................</w:t>
      </w:r>
    </w:p>
    <w:p w14:paraId="3913442C" w14:textId="2EB8987C" w:rsidR="008B769A" w:rsidRDefault="00000000">
      <w:pPr>
        <w:rPr>
          <w:rFonts w:cs="Calibri"/>
        </w:rPr>
      </w:pPr>
      <w:r>
        <w:rPr>
          <w:rFonts w:cs="Calibri"/>
        </w:rPr>
        <w:t xml:space="preserve">Miejscowość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Data</w:t>
      </w:r>
    </w:p>
    <w:p w14:paraId="74867940" w14:textId="77777777" w:rsidR="00F872C8" w:rsidRDefault="00F872C8">
      <w:pPr>
        <w:rPr>
          <w:rFonts w:cs="Calibri"/>
        </w:rPr>
      </w:pPr>
    </w:p>
    <w:p w14:paraId="332B0D79" w14:textId="1B89120F" w:rsidR="008B769A" w:rsidRDefault="00000000">
      <w:pPr>
        <w:rPr>
          <w:rFonts w:cs="Calibri"/>
        </w:rPr>
      </w:pPr>
      <w:r>
        <w:rPr>
          <w:rFonts w:cs="Calibri"/>
        </w:rPr>
        <w:t>................................................................</w:t>
      </w:r>
    </w:p>
    <w:p w14:paraId="492D2CEF" w14:textId="3F6BB986" w:rsidR="008B769A" w:rsidRPr="00F872C8" w:rsidRDefault="00000000" w:rsidP="00F872C8">
      <w:pPr>
        <w:rPr>
          <w:rFonts w:cs="Calibri"/>
        </w:rPr>
      </w:pPr>
      <w:r>
        <w:rPr>
          <w:rFonts w:cs="Calibri"/>
        </w:rPr>
        <w:t>Podpis wykonawc</w:t>
      </w:r>
      <w:r w:rsidR="00F872C8">
        <w:rPr>
          <w:rFonts w:cs="Calibri"/>
        </w:rPr>
        <w:t>y</w:t>
      </w:r>
    </w:p>
    <w:sectPr w:rsidR="008B769A" w:rsidRPr="00F872C8" w:rsidSect="00F872C8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E387" w14:textId="77777777" w:rsidR="0019211B" w:rsidRDefault="0019211B">
      <w:pPr>
        <w:spacing w:after="0"/>
      </w:pPr>
      <w:r>
        <w:separator/>
      </w:r>
    </w:p>
  </w:endnote>
  <w:endnote w:type="continuationSeparator" w:id="0">
    <w:p w14:paraId="689883C7" w14:textId="77777777" w:rsidR="0019211B" w:rsidRDefault="00192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  <w:font w:name="Calibri, sans-serif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1829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485594"/>
      <w:docPartObj>
        <w:docPartGallery w:val="Page Numbers (Bottom of Page)"/>
        <w:docPartUnique/>
      </w:docPartObj>
    </w:sdtPr>
    <w:sdtContent>
      <w:p w14:paraId="5C68ADD7" w14:textId="780C2F64" w:rsidR="00F872C8" w:rsidRDefault="00F872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62D8E" w14:textId="6A0B7FA9" w:rsidR="00000000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2F83" w14:textId="77777777" w:rsidR="0019211B" w:rsidRDefault="0019211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2796D8" w14:textId="77777777" w:rsidR="0019211B" w:rsidRDefault="00192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12B3" w14:textId="77777777" w:rsidR="00000000" w:rsidRDefault="00000000">
    <w:pPr>
      <w:pStyle w:val="Nagwek"/>
    </w:pPr>
  </w:p>
  <w:p w14:paraId="06B640B0" w14:textId="77777777" w:rsidR="00000000" w:rsidRDefault="00000000">
    <w:pPr>
      <w:pStyle w:val="Textbody"/>
    </w:pPr>
  </w:p>
  <w:p w14:paraId="18DC4362" w14:textId="77777777" w:rsidR="00000000" w:rsidRDefault="00000000">
    <w:pPr>
      <w:pStyle w:val="Textbody"/>
    </w:pPr>
    <w:r>
      <w:t xml:space="preserve">                       </w:t>
    </w:r>
    <w:r>
      <w:rPr>
        <w:sz w:val="22"/>
        <w:szCs w:val="22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4EA"/>
    <w:multiLevelType w:val="multilevel"/>
    <w:tmpl w:val="1F44F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C10E78"/>
    <w:multiLevelType w:val="multilevel"/>
    <w:tmpl w:val="9A261F20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90C"/>
    <w:multiLevelType w:val="multilevel"/>
    <w:tmpl w:val="E0165DB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0195"/>
    <w:multiLevelType w:val="multilevel"/>
    <w:tmpl w:val="D58E1FD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2EDA"/>
    <w:multiLevelType w:val="multilevel"/>
    <w:tmpl w:val="51361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CFF4DF8"/>
    <w:multiLevelType w:val="multilevel"/>
    <w:tmpl w:val="DE62D130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E2C6B"/>
    <w:multiLevelType w:val="multilevel"/>
    <w:tmpl w:val="87E851F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7753B"/>
    <w:multiLevelType w:val="multilevel"/>
    <w:tmpl w:val="5DB8BEA8"/>
    <w:styleLink w:val="WWNum24"/>
    <w:lvl w:ilvl="0">
      <w:numFmt w:val="bullet"/>
      <w:lvlText w:val=""/>
      <w:lvlJc w:val="left"/>
      <w:pPr>
        <w:ind w:left="1211" w:hanging="360"/>
      </w:pPr>
    </w:lvl>
    <w:lvl w:ilvl="1">
      <w:numFmt w:val="bullet"/>
      <w:lvlText w:val="o"/>
      <w:lvlJc w:val="left"/>
      <w:pPr>
        <w:ind w:left="193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651" w:hanging="360"/>
      </w:pPr>
    </w:lvl>
    <w:lvl w:ilvl="3">
      <w:numFmt w:val="bullet"/>
      <w:lvlText w:val=""/>
      <w:lvlJc w:val="left"/>
      <w:pPr>
        <w:ind w:left="3371" w:hanging="360"/>
      </w:pPr>
    </w:lvl>
    <w:lvl w:ilvl="4">
      <w:numFmt w:val="bullet"/>
      <w:lvlText w:val="o"/>
      <w:lvlJc w:val="left"/>
      <w:pPr>
        <w:ind w:left="409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11" w:hanging="360"/>
      </w:pPr>
    </w:lvl>
    <w:lvl w:ilvl="6">
      <w:numFmt w:val="bullet"/>
      <w:lvlText w:val=""/>
      <w:lvlJc w:val="left"/>
      <w:pPr>
        <w:ind w:left="5531" w:hanging="360"/>
      </w:pPr>
    </w:lvl>
    <w:lvl w:ilvl="7">
      <w:numFmt w:val="bullet"/>
      <w:lvlText w:val="o"/>
      <w:lvlJc w:val="left"/>
      <w:pPr>
        <w:ind w:left="625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71" w:hanging="360"/>
      </w:pPr>
    </w:lvl>
  </w:abstractNum>
  <w:abstractNum w:abstractNumId="8" w15:restartNumberingAfterBreak="0">
    <w:nsid w:val="1026323B"/>
    <w:multiLevelType w:val="multilevel"/>
    <w:tmpl w:val="6BAE846C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9" w15:restartNumberingAfterBreak="0">
    <w:nsid w:val="10873861"/>
    <w:multiLevelType w:val="multilevel"/>
    <w:tmpl w:val="396A124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24A504E"/>
    <w:multiLevelType w:val="multilevel"/>
    <w:tmpl w:val="EE969CD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91732"/>
    <w:multiLevelType w:val="multilevel"/>
    <w:tmpl w:val="0DF49D72"/>
    <w:styleLink w:val="WWNum1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E429A"/>
    <w:multiLevelType w:val="multilevel"/>
    <w:tmpl w:val="8B2448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BB11CD1"/>
    <w:multiLevelType w:val="multilevel"/>
    <w:tmpl w:val="455EB71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500CB"/>
    <w:multiLevelType w:val="multilevel"/>
    <w:tmpl w:val="3E744D5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46CCA"/>
    <w:multiLevelType w:val="multilevel"/>
    <w:tmpl w:val="A5E268F6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2F871C7C"/>
    <w:multiLevelType w:val="multilevel"/>
    <w:tmpl w:val="D1C0631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14A3"/>
    <w:multiLevelType w:val="multilevel"/>
    <w:tmpl w:val="BB94BE54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F03D6"/>
    <w:multiLevelType w:val="multilevel"/>
    <w:tmpl w:val="BD005464"/>
    <w:styleLink w:val="WWNum2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3657BC"/>
    <w:multiLevelType w:val="multilevel"/>
    <w:tmpl w:val="166EE3E6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7667"/>
    <w:multiLevelType w:val="multilevel"/>
    <w:tmpl w:val="5A001A3A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F317F"/>
    <w:multiLevelType w:val="multilevel"/>
    <w:tmpl w:val="3FEC9658"/>
    <w:styleLink w:val="WWNum1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47710418"/>
    <w:multiLevelType w:val="multilevel"/>
    <w:tmpl w:val="9BC8E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774622C"/>
    <w:multiLevelType w:val="multilevel"/>
    <w:tmpl w:val="F146C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90C25DA"/>
    <w:multiLevelType w:val="multilevel"/>
    <w:tmpl w:val="A71693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A6B363E"/>
    <w:multiLevelType w:val="multilevel"/>
    <w:tmpl w:val="640EE3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BB641D7"/>
    <w:multiLevelType w:val="multilevel"/>
    <w:tmpl w:val="51489C94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94DA4"/>
    <w:multiLevelType w:val="multilevel"/>
    <w:tmpl w:val="A1301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1DC2AA5"/>
    <w:multiLevelType w:val="multilevel"/>
    <w:tmpl w:val="8BEC7A8A"/>
    <w:styleLink w:val="WWNum1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4A39AE"/>
    <w:multiLevelType w:val="multilevel"/>
    <w:tmpl w:val="05DC20FC"/>
    <w:styleLink w:val="WWNum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429AF"/>
    <w:multiLevelType w:val="multilevel"/>
    <w:tmpl w:val="D0586C6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F12B6E"/>
    <w:multiLevelType w:val="multilevel"/>
    <w:tmpl w:val="C9428364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E7D3CCB"/>
    <w:multiLevelType w:val="multilevel"/>
    <w:tmpl w:val="E0E8AFAA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33" w15:restartNumberingAfterBreak="0">
    <w:nsid w:val="617C11BA"/>
    <w:multiLevelType w:val="multilevel"/>
    <w:tmpl w:val="8D1CD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72E1854"/>
    <w:multiLevelType w:val="multilevel"/>
    <w:tmpl w:val="ECF63C8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231D7"/>
    <w:multiLevelType w:val="multilevel"/>
    <w:tmpl w:val="717E6994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8C669F"/>
    <w:multiLevelType w:val="multilevel"/>
    <w:tmpl w:val="771C0DB6"/>
    <w:styleLink w:val="WWNum18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B42E1"/>
    <w:multiLevelType w:val="multilevel"/>
    <w:tmpl w:val="F01C1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F2527"/>
    <w:multiLevelType w:val="multilevel"/>
    <w:tmpl w:val="10143546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82F8C"/>
    <w:multiLevelType w:val="multilevel"/>
    <w:tmpl w:val="8FF4E628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EA0879"/>
    <w:multiLevelType w:val="multilevel"/>
    <w:tmpl w:val="530452D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222DA"/>
    <w:multiLevelType w:val="multilevel"/>
    <w:tmpl w:val="74D695CA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7653391">
    <w:abstractNumId w:val="21"/>
  </w:num>
  <w:num w:numId="2" w16cid:durableId="2142184082">
    <w:abstractNumId w:val="31"/>
  </w:num>
  <w:num w:numId="3" w16cid:durableId="1422726360">
    <w:abstractNumId w:val="35"/>
  </w:num>
  <w:num w:numId="4" w16cid:durableId="988484526">
    <w:abstractNumId w:val="20"/>
  </w:num>
  <w:num w:numId="5" w16cid:durableId="481894749">
    <w:abstractNumId w:val="16"/>
  </w:num>
  <w:num w:numId="6" w16cid:durableId="478502164">
    <w:abstractNumId w:val="13"/>
  </w:num>
  <w:num w:numId="7" w16cid:durableId="528841548">
    <w:abstractNumId w:val="10"/>
  </w:num>
  <w:num w:numId="8" w16cid:durableId="143547258">
    <w:abstractNumId w:val="39"/>
  </w:num>
  <w:num w:numId="9" w16cid:durableId="188490245">
    <w:abstractNumId w:val="14"/>
  </w:num>
  <w:num w:numId="10" w16cid:durableId="1983734807">
    <w:abstractNumId w:val="29"/>
  </w:num>
  <w:num w:numId="11" w16cid:durableId="1804736115">
    <w:abstractNumId w:val="5"/>
  </w:num>
  <w:num w:numId="12" w16cid:durableId="1868179296">
    <w:abstractNumId w:val="34"/>
  </w:num>
  <w:num w:numId="13" w16cid:durableId="647588487">
    <w:abstractNumId w:val="30"/>
  </w:num>
  <w:num w:numId="14" w16cid:durableId="1523782420">
    <w:abstractNumId w:val="2"/>
  </w:num>
  <w:num w:numId="15" w16cid:durableId="1667242175">
    <w:abstractNumId w:val="11"/>
  </w:num>
  <w:num w:numId="16" w16cid:durableId="898974577">
    <w:abstractNumId w:val="6"/>
  </w:num>
  <w:num w:numId="17" w16cid:durableId="1342271751">
    <w:abstractNumId w:val="40"/>
  </w:num>
  <w:num w:numId="18" w16cid:durableId="949439157">
    <w:abstractNumId w:val="36"/>
  </w:num>
  <w:num w:numId="19" w16cid:durableId="881136404">
    <w:abstractNumId w:val="28"/>
  </w:num>
  <w:num w:numId="20" w16cid:durableId="1655723079">
    <w:abstractNumId w:val="3"/>
  </w:num>
  <w:num w:numId="21" w16cid:durableId="130907242">
    <w:abstractNumId w:val="41"/>
  </w:num>
  <w:num w:numId="22" w16cid:durableId="1407073728">
    <w:abstractNumId w:val="19"/>
  </w:num>
  <w:num w:numId="23" w16cid:durableId="147325418">
    <w:abstractNumId w:val="15"/>
  </w:num>
  <w:num w:numId="24" w16cid:durableId="1672483692">
    <w:abstractNumId w:val="7"/>
  </w:num>
  <w:num w:numId="25" w16cid:durableId="1993216402">
    <w:abstractNumId w:val="18"/>
  </w:num>
  <w:num w:numId="26" w16cid:durableId="185943434">
    <w:abstractNumId w:val="17"/>
  </w:num>
  <w:num w:numId="27" w16cid:durableId="327293931">
    <w:abstractNumId w:val="38"/>
  </w:num>
  <w:num w:numId="28" w16cid:durableId="1037897898">
    <w:abstractNumId w:val="26"/>
  </w:num>
  <w:num w:numId="29" w16cid:durableId="1118724215">
    <w:abstractNumId w:val="1"/>
  </w:num>
  <w:num w:numId="30" w16cid:durableId="1985313285">
    <w:abstractNumId w:val="9"/>
  </w:num>
  <w:num w:numId="31" w16cid:durableId="1325625829">
    <w:abstractNumId w:val="27"/>
  </w:num>
  <w:num w:numId="32" w16cid:durableId="1191915152">
    <w:abstractNumId w:val="25"/>
  </w:num>
  <w:num w:numId="33" w16cid:durableId="51585524">
    <w:abstractNumId w:val="22"/>
  </w:num>
  <w:num w:numId="34" w16cid:durableId="2033339264">
    <w:abstractNumId w:val="23"/>
  </w:num>
  <w:num w:numId="35" w16cid:durableId="1894806324">
    <w:abstractNumId w:val="0"/>
  </w:num>
  <w:num w:numId="36" w16cid:durableId="349337481">
    <w:abstractNumId w:val="37"/>
  </w:num>
  <w:num w:numId="37" w16cid:durableId="166674397">
    <w:abstractNumId w:val="33"/>
  </w:num>
  <w:num w:numId="38" w16cid:durableId="1138841639">
    <w:abstractNumId w:val="8"/>
  </w:num>
  <w:num w:numId="39" w16cid:durableId="1083992958">
    <w:abstractNumId w:val="32"/>
  </w:num>
  <w:num w:numId="40" w16cid:durableId="871764083">
    <w:abstractNumId w:val="4"/>
  </w:num>
  <w:num w:numId="41" w16cid:durableId="834105857">
    <w:abstractNumId w:val="24"/>
  </w:num>
  <w:num w:numId="42" w16cid:durableId="1561551635">
    <w:abstractNumId w:val="24"/>
    <w:lvlOverride w:ilvl="0">
      <w:startOverride w:val="1"/>
    </w:lvlOverride>
  </w:num>
  <w:num w:numId="43" w16cid:durableId="1429497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769A"/>
    <w:rsid w:val="00162BD0"/>
    <w:rsid w:val="0019211B"/>
    <w:rsid w:val="008B769A"/>
    <w:rsid w:val="00F8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33A1D"/>
  <w15:docId w15:val="{B1FCFA73-58E2-496C-915E-F50877DB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</w:style>
  <w:style w:type="paragraph" w:customStyle="1" w:styleId="Tekstpodstawowywcity">
    <w:name w:val="Tekst podstawowy wci?ty"/>
    <w:basedOn w:val="Standard"/>
  </w:style>
  <w:style w:type="paragraph" w:styleId="Bezodstpw">
    <w:name w:val="No Spacing"/>
    <w:pPr>
      <w:suppressAutoHyphens/>
    </w:pPr>
  </w:style>
  <w:style w:type="paragraph" w:styleId="Tekstdymka">
    <w:name w:val="Balloon Text"/>
    <w:basedOn w:val="Standard"/>
  </w:style>
  <w:style w:type="paragraph" w:styleId="Tekstpodstawowywcity3">
    <w:name w:val="Body Text Indent 3"/>
    <w:basedOn w:val="Standard"/>
  </w:style>
  <w:style w:type="paragraph" w:customStyle="1" w:styleId="kodwydz2">
    <w:name w:val="kod_wydz2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Default">
    <w:name w:val="Default"/>
    <w:pPr>
      <w:suppressAutoHyphen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StopkaZnak">
    <w:name w:val="Stopka Znak"/>
    <w:basedOn w:val="Domylnaczcionkaakapitu"/>
    <w:uiPriority w:val="99"/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AkapitzlistZnak">
    <w:name w:val="Akapit z listą Znak"/>
  </w:style>
  <w:style w:type="character" w:customStyle="1" w:styleId="TekstdymkaZnak">
    <w:name w:val="Tekst dymka Znak"/>
    <w:basedOn w:val="Domylnaczcionkaakapitu"/>
  </w:style>
  <w:style w:type="character" w:customStyle="1" w:styleId="NagwekZnak">
    <w:name w:val="Nagłówek Znak"/>
    <w:basedOn w:val="Domylnaczcionkaakapitu"/>
  </w:style>
  <w:style w:type="character" w:customStyle="1" w:styleId="Tekstpodstawowywcity3Znak">
    <w:name w:val="Tekst podstawowy wcięty 3 Znak"/>
    <w:basedOn w:val="Domylnaczcionkaakapitu"/>
  </w:style>
  <w:style w:type="character" w:customStyle="1" w:styleId="TekstpodstawowywcityZnak">
    <w:name w:val="Tekst podstawowy wcięty Znak"/>
    <w:basedOn w:val="Domylnaczcionkaakapitu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1">
    <w:name w:val="Tekst podstawowy Znak1"/>
    <w:basedOn w:val="Domylnaczcionkaakapitu"/>
  </w:style>
  <w:style w:type="paragraph" w:customStyle="1" w:styleId="Bezodstpw1">
    <w:name w:val="Bez odstępów1"/>
    <w:pPr>
      <w:widowControl/>
      <w:suppressAutoHyphens/>
      <w:spacing w:after="0" w:line="100" w:lineRule="atLeast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RTFNum2">
    <w:name w:val="RTF_Num 2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39rybnik@inter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2960</Words>
  <Characters>17765</Characters>
  <Application>Microsoft Office Word</Application>
  <DocSecurity>0</DocSecurity>
  <Lines>148</Lines>
  <Paragraphs>41</Paragraphs>
  <ScaleCrop>false</ScaleCrop>
  <Company/>
  <LinksUpToDate>false</LinksUpToDate>
  <CharactersWithSpaces>20684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serwis</cp:lastModifiedBy>
  <cp:revision>2</cp:revision>
  <cp:lastPrinted>2025-11-04T12:20:00Z</cp:lastPrinted>
  <dcterms:created xsi:type="dcterms:W3CDTF">2025-11-24T13:47:00Z</dcterms:created>
  <dcterms:modified xsi:type="dcterms:W3CDTF">2025-11-24T13:47:00Z</dcterms:modified>
</cp:coreProperties>
</file>